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E5AB0" w:rsidRPr="009401F6" w14:paraId="1511FA28" w14:textId="77777777" w:rsidTr="006243E5">
        <w:tc>
          <w:tcPr>
            <w:tcW w:w="8504" w:type="dxa"/>
          </w:tcPr>
          <w:p w14:paraId="474D9994" w14:textId="77777777" w:rsidR="00EE5AB0" w:rsidRDefault="00EE5AB0" w:rsidP="00EE5AB0">
            <w:pPr>
              <w:pStyle w:val="Subtitle"/>
              <w:ind w:left="0"/>
              <w:rPr>
                <w:b/>
              </w:rPr>
            </w:pPr>
            <w:r w:rsidRPr="006F12F7">
              <w:rPr>
                <w:b/>
                <w:color w:val="001871"/>
                <w:spacing w:val="5"/>
                <w:kern w:val="28"/>
                <w:sz w:val="52"/>
                <w:szCs w:val="52"/>
              </w:rPr>
              <w:t>Therapeutic Goods Order No. 70C (TGO70C) – Standards for Export Only Medicine</w:t>
            </w:r>
            <w:r w:rsidRPr="006F12F7">
              <w:rPr>
                <w:b/>
              </w:rPr>
              <w:t xml:space="preserve"> </w:t>
            </w:r>
          </w:p>
          <w:p w14:paraId="07099125" w14:textId="77777777" w:rsidR="00EE5AB0" w:rsidRPr="006F12F7" w:rsidRDefault="00EE5AB0" w:rsidP="00EE5AB0">
            <w:pPr>
              <w:pStyle w:val="Subtitle"/>
              <w:ind w:left="0"/>
              <w:rPr>
                <w:b/>
              </w:rPr>
            </w:pPr>
            <w:r w:rsidRPr="006F12F7">
              <w:rPr>
                <w:b/>
              </w:rPr>
              <w:lastRenderedPageBreak/>
              <w:t>Stakeholder c</w:t>
            </w:r>
            <w:r>
              <w:rPr>
                <w:b/>
              </w:rPr>
              <w:t>on</w:t>
            </w:r>
            <w:r w:rsidRPr="006F12F7">
              <w:rPr>
                <w:b/>
              </w:rPr>
              <w:t>sultation for sunsetting instrument</w:t>
            </w:r>
            <w:r>
              <w:rPr>
                <w:b/>
                <w:bCs w:val="0"/>
                <w:iCs w:val="0"/>
              </w:rPr>
              <w:t xml:space="preserve"> </w:t>
            </w:r>
            <w:r w:rsidRPr="006F12F7">
              <w:rPr>
                <w:b/>
                <w:noProof/>
              </w:rPr>
              <w:drawing>
                <wp:inline distT="0" distB="0" distL="0" distR="0" wp14:anchorId="19AE215A" wp14:editId="48423DF4">
                  <wp:extent cx="5405120" cy="220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5120" cy="220345"/>
                          </a:xfrm>
                          <a:prstGeom prst="rect">
                            <a:avLst/>
                          </a:prstGeom>
                          <a:noFill/>
                          <a:ln>
                            <a:noFill/>
                          </a:ln>
                        </pic:spPr>
                      </pic:pic>
                    </a:graphicData>
                  </a:graphic>
                </wp:inline>
              </w:drawing>
            </w:r>
          </w:p>
        </w:tc>
      </w:tr>
      <w:tr w:rsidR="00EE5AB0" w:rsidRPr="009401F6" w14:paraId="0FAADE9D" w14:textId="77777777" w:rsidTr="006243E5">
        <w:trPr>
          <w:trHeight w:val="1387"/>
        </w:trPr>
        <w:tc>
          <w:tcPr>
            <w:tcW w:w="8504" w:type="dxa"/>
          </w:tcPr>
          <w:p w14:paraId="6DB68F78" w14:textId="77777777" w:rsidR="00EE5AB0" w:rsidRPr="009401F6" w:rsidRDefault="00EE5AB0" w:rsidP="00EE5AB0"/>
        </w:tc>
      </w:tr>
    </w:tbl>
    <w:p w14:paraId="292AF5CB" w14:textId="77777777" w:rsidR="00EE5AB0" w:rsidRDefault="00EE5AB0" w:rsidP="00EE5AB0">
      <w:pPr>
        <w:rPr>
          <w:lang w:eastAsia="en-AU"/>
        </w:rPr>
      </w:pPr>
    </w:p>
    <w:p w14:paraId="70242E88" w14:textId="77777777" w:rsidR="00EE5AB0" w:rsidRPr="006F12F7" w:rsidRDefault="00EE5AB0" w:rsidP="00EE5AB0">
      <w:pPr>
        <w:rPr>
          <w:lang w:eastAsia="en-AU"/>
        </w:rPr>
        <w:sectPr w:rsidR="00EE5AB0" w:rsidRPr="006F12F7" w:rsidSect="00F333F0">
          <w:headerReference w:type="default" r:id="rId8"/>
          <w:footerReference w:type="default" r:id="rId9"/>
          <w:headerReference w:type="first" r:id="rId10"/>
          <w:footerReference w:type="first" r:id="rId11"/>
          <w:pgSz w:w="11906" w:h="16838" w:code="9"/>
          <w:pgMar w:top="13571" w:right="1701" w:bottom="567" w:left="1701" w:header="1134" w:footer="788" w:gutter="0"/>
          <w:cols w:space="708"/>
          <w:titlePg/>
          <w:docGrid w:linePitch="360"/>
        </w:sectPr>
      </w:pPr>
    </w:p>
    <w:p w14:paraId="371A03AE" w14:textId="77777777" w:rsidR="00EE5AB0" w:rsidRPr="005D4EA1" w:rsidRDefault="00EE5AB0" w:rsidP="00EE5AB0">
      <w:pPr>
        <w:pStyle w:val="LegalSubheading"/>
        <w:pageBreakBefore/>
      </w:pPr>
      <w:r w:rsidRPr="00691723">
        <w:lastRenderedPageBreak/>
        <w:t>Copyright</w:t>
      </w:r>
    </w:p>
    <w:p w14:paraId="7C0BEFD1" w14:textId="77777777" w:rsidR="00EE5AB0" w:rsidRDefault="00EE5AB0" w:rsidP="00EE5AB0">
      <w:pPr>
        <w:pStyle w:val="LegalCopy"/>
      </w:pPr>
      <w:r w:rsidRPr="009401F6">
        <w:t>© Commonwealth of Australia 20</w:t>
      </w:r>
      <w:r>
        <w:t>22</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Pr="009401F6">
        <w:t>&gt;</w:t>
      </w:r>
      <w:r>
        <w:t>.</w:t>
      </w:r>
    </w:p>
    <w:p w14:paraId="70FC1B4F" w14:textId="77777777" w:rsidR="00EE5AB0" w:rsidRPr="009401F6" w:rsidRDefault="00EE5AB0" w:rsidP="00EE5AB0">
      <w:pPr>
        <w:pStyle w:val="LegalSubheading"/>
      </w:pPr>
      <w:r w:rsidRPr="009401F6">
        <w:t>Confidentiality</w:t>
      </w:r>
    </w:p>
    <w:p w14:paraId="12B0A59B" w14:textId="77777777" w:rsidR="00EE5AB0" w:rsidRPr="00EB182C" w:rsidRDefault="00EE5AB0" w:rsidP="00EE5AB0">
      <w:pPr>
        <w:pStyle w:val="LegalCopy"/>
      </w:pPr>
      <w:r w:rsidRPr="00EB182C">
        <w:rPr>
          <w:lang w:eastAsia="en-AU"/>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Start w:id="0" w:name="_Toc323738670"/>
    </w:p>
    <w:sdt>
      <w:sdtPr>
        <w:rPr>
          <w:rFonts w:ascii="Cambria" w:eastAsiaTheme="minorHAnsi" w:hAnsi="Cambria" w:cstheme="minorBidi"/>
          <w:b w:val="0"/>
          <w:color w:val="auto"/>
          <w:sz w:val="22"/>
        </w:rPr>
        <w:id w:val="3701955"/>
        <w:docPartObj>
          <w:docPartGallery w:val="Table of Contents"/>
          <w:docPartUnique/>
        </w:docPartObj>
      </w:sdtPr>
      <w:sdtEndPr>
        <w:rPr>
          <w:rFonts w:ascii="Arial" w:hAnsi="Arial"/>
          <w:sz w:val="20"/>
        </w:rPr>
      </w:sdtEndPr>
      <w:sdtContent>
        <w:p w14:paraId="1DCDE12F" w14:textId="77777777" w:rsidR="00EE5AB0" w:rsidRPr="009401F6" w:rsidRDefault="00EE5AB0" w:rsidP="00EE5AB0">
          <w:pPr>
            <w:pStyle w:val="NonTOCheading2"/>
          </w:pPr>
          <w:r w:rsidRPr="009401F6">
            <w:t>Contents</w:t>
          </w:r>
        </w:p>
        <w:p w14:paraId="7E44928D" w14:textId="77777777" w:rsidR="00EE5AB0" w:rsidRDefault="00EE5AB0" w:rsidP="00EE5AB0">
          <w:pPr>
            <w:pStyle w:val="TOC1"/>
            <w:rPr>
              <w:rFonts w:asciiTheme="minorHAnsi" w:eastAsiaTheme="minorEastAsia" w:hAnsiTheme="minorHAnsi" w:cstheme="minorBidi"/>
              <w:b w:val="0"/>
              <w:noProof/>
              <w:sz w:val="22"/>
              <w:szCs w:val="22"/>
              <w:lang w:eastAsia="en-AU"/>
            </w:rPr>
          </w:pPr>
          <w:r w:rsidRPr="009401F6">
            <w:fldChar w:fldCharType="begin"/>
          </w:r>
          <w:r w:rsidRPr="009401F6">
            <w:instrText xml:space="preserve"> TOC \h \z \u \t "Heading 2,1,Heading 3,2,Heading 4,3" </w:instrText>
          </w:r>
          <w:r w:rsidRPr="009401F6">
            <w:fldChar w:fldCharType="separate"/>
          </w:r>
          <w:hyperlink w:anchor="_Toc534302190" w:history="1">
            <w:r>
              <w:rPr>
                <w:rStyle w:val="Hyperlink"/>
                <w:noProof/>
              </w:rPr>
              <w:t>Summary</w:t>
            </w:r>
            <w:r>
              <w:rPr>
                <w:noProof/>
                <w:webHidden/>
              </w:rPr>
              <w:tab/>
            </w:r>
            <w:r>
              <w:rPr>
                <w:noProof/>
                <w:webHidden/>
              </w:rPr>
              <w:fldChar w:fldCharType="begin"/>
            </w:r>
            <w:r>
              <w:rPr>
                <w:noProof/>
                <w:webHidden/>
              </w:rPr>
              <w:instrText xml:space="preserve"> PAGEREF _Toc534302190 \h </w:instrText>
            </w:r>
            <w:r>
              <w:rPr>
                <w:noProof/>
                <w:webHidden/>
              </w:rPr>
            </w:r>
            <w:r>
              <w:rPr>
                <w:noProof/>
                <w:webHidden/>
              </w:rPr>
              <w:fldChar w:fldCharType="separate"/>
            </w:r>
            <w:r>
              <w:rPr>
                <w:noProof/>
                <w:webHidden/>
              </w:rPr>
              <w:t>2</w:t>
            </w:r>
            <w:r>
              <w:rPr>
                <w:noProof/>
                <w:webHidden/>
              </w:rPr>
              <w:fldChar w:fldCharType="end"/>
            </w:r>
          </w:hyperlink>
        </w:p>
        <w:p w14:paraId="27B71A31" w14:textId="77777777" w:rsidR="00EE5AB0" w:rsidRPr="006F12F7" w:rsidRDefault="00774B9E" w:rsidP="00EE5AB0">
          <w:pPr>
            <w:pStyle w:val="TOC2"/>
            <w:ind w:left="0"/>
            <w:rPr>
              <w:rFonts w:asciiTheme="minorHAnsi" w:eastAsiaTheme="minorEastAsia" w:hAnsiTheme="minorHAnsi" w:cstheme="minorBidi"/>
              <w:b w:val="0"/>
              <w:noProof/>
              <w:sz w:val="32"/>
              <w:szCs w:val="32"/>
              <w:lang w:eastAsia="en-AU"/>
            </w:rPr>
          </w:pPr>
          <w:hyperlink w:anchor="_Toc534302191" w:history="1">
            <w:r w:rsidR="00EE5AB0">
              <w:rPr>
                <w:rStyle w:val="Hyperlink"/>
                <w:noProof/>
                <w:sz w:val="32"/>
                <w:szCs w:val="32"/>
              </w:rPr>
              <w:t>Background</w:t>
            </w:r>
            <w:r w:rsidR="00EE5AB0" w:rsidRPr="006F12F7">
              <w:rPr>
                <w:noProof/>
                <w:webHidden/>
                <w:sz w:val="32"/>
                <w:szCs w:val="32"/>
              </w:rPr>
              <w:tab/>
            </w:r>
            <w:r w:rsidR="00EE5AB0" w:rsidRPr="006F12F7">
              <w:rPr>
                <w:noProof/>
                <w:webHidden/>
                <w:sz w:val="32"/>
                <w:szCs w:val="32"/>
              </w:rPr>
              <w:fldChar w:fldCharType="begin"/>
            </w:r>
            <w:r w:rsidR="00EE5AB0" w:rsidRPr="006F12F7">
              <w:rPr>
                <w:noProof/>
                <w:webHidden/>
                <w:sz w:val="32"/>
                <w:szCs w:val="32"/>
              </w:rPr>
              <w:instrText xml:space="preserve"> PAGEREF _Toc534302191 \h </w:instrText>
            </w:r>
            <w:r w:rsidR="00EE5AB0" w:rsidRPr="006F12F7">
              <w:rPr>
                <w:noProof/>
                <w:webHidden/>
                <w:sz w:val="32"/>
                <w:szCs w:val="32"/>
              </w:rPr>
            </w:r>
            <w:r w:rsidR="00EE5AB0" w:rsidRPr="006F12F7">
              <w:rPr>
                <w:noProof/>
                <w:webHidden/>
                <w:sz w:val="32"/>
                <w:szCs w:val="32"/>
              </w:rPr>
              <w:fldChar w:fldCharType="separate"/>
            </w:r>
            <w:r w:rsidR="00EE5AB0" w:rsidRPr="006F12F7">
              <w:rPr>
                <w:noProof/>
                <w:webHidden/>
                <w:sz w:val="32"/>
                <w:szCs w:val="32"/>
              </w:rPr>
              <w:t>2</w:t>
            </w:r>
            <w:r w:rsidR="00EE5AB0" w:rsidRPr="006F12F7">
              <w:rPr>
                <w:noProof/>
                <w:webHidden/>
                <w:sz w:val="32"/>
                <w:szCs w:val="32"/>
              </w:rPr>
              <w:fldChar w:fldCharType="end"/>
            </w:r>
          </w:hyperlink>
        </w:p>
        <w:p w14:paraId="3674A417" w14:textId="77777777" w:rsidR="00EE5AB0" w:rsidRDefault="00EE5AB0" w:rsidP="00EE5AB0">
          <w:pPr>
            <w:pStyle w:val="TOC3"/>
            <w:rPr>
              <w:rFonts w:asciiTheme="minorHAnsi" w:eastAsiaTheme="minorEastAsia" w:hAnsiTheme="minorHAnsi" w:cstheme="minorBidi"/>
              <w:b w:val="0"/>
              <w:noProof/>
              <w:szCs w:val="22"/>
              <w:lang w:eastAsia="en-AU"/>
            </w:rPr>
          </w:pPr>
        </w:p>
        <w:p w14:paraId="33C7DB7A" w14:textId="77777777" w:rsidR="00EE5AB0" w:rsidRDefault="00774B9E" w:rsidP="00EE5AB0">
          <w:pPr>
            <w:pStyle w:val="TOC2"/>
            <w:ind w:left="0"/>
            <w:rPr>
              <w:noProof/>
              <w:sz w:val="32"/>
              <w:szCs w:val="32"/>
            </w:rPr>
          </w:pPr>
          <w:hyperlink w:anchor="_Toc534302193" w:history="1">
            <w:r w:rsidR="00EE5AB0">
              <w:rPr>
                <w:rStyle w:val="Hyperlink"/>
                <w:noProof/>
                <w:sz w:val="32"/>
                <w:szCs w:val="32"/>
              </w:rPr>
              <w:t>Proposed changes</w:t>
            </w:r>
            <w:r w:rsidR="00EE5AB0" w:rsidRPr="00270187">
              <w:rPr>
                <w:noProof/>
                <w:webHidden/>
                <w:sz w:val="32"/>
                <w:szCs w:val="32"/>
              </w:rPr>
              <w:tab/>
            </w:r>
            <w:r w:rsidR="00EE5AB0" w:rsidRPr="00270187">
              <w:rPr>
                <w:noProof/>
                <w:webHidden/>
                <w:sz w:val="32"/>
                <w:szCs w:val="32"/>
              </w:rPr>
              <w:fldChar w:fldCharType="begin"/>
            </w:r>
            <w:r w:rsidR="00EE5AB0" w:rsidRPr="00270187">
              <w:rPr>
                <w:noProof/>
                <w:webHidden/>
                <w:sz w:val="32"/>
                <w:szCs w:val="32"/>
              </w:rPr>
              <w:instrText xml:space="preserve"> PAGEREF _Toc534302193 \h </w:instrText>
            </w:r>
            <w:r w:rsidR="00EE5AB0" w:rsidRPr="00270187">
              <w:rPr>
                <w:noProof/>
                <w:webHidden/>
                <w:sz w:val="32"/>
                <w:szCs w:val="32"/>
              </w:rPr>
            </w:r>
            <w:r w:rsidR="00EE5AB0" w:rsidRPr="00270187">
              <w:rPr>
                <w:noProof/>
                <w:webHidden/>
                <w:sz w:val="32"/>
                <w:szCs w:val="32"/>
              </w:rPr>
              <w:fldChar w:fldCharType="separate"/>
            </w:r>
            <w:r w:rsidR="00EE5AB0" w:rsidRPr="00270187">
              <w:rPr>
                <w:noProof/>
                <w:webHidden/>
                <w:sz w:val="32"/>
                <w:szCs w:val="32"/>
              </w:rPr>
              <w:t>2</w:t>
            </w:r>
            <w:r w:rsidR="00EE5AB0" w:rsidRPr="00270187">
              <w:rPr>
                <w:noProof/>
                <w:webHidden/>
                <w:sz w:val="32"/>
                <w:szCs w:val="32"/>
              </w:rPr>
              <w:fldChar w:fldCharType="end"/>
            </w:r>
          </w:hyperlink>
        </w:p>
        <w:p w14:paraId="153B97FD" w14:textId="77777777" w:rsidR="00EE5AB0" w:rsidRDefault="00EE5AB0" w:rsidP="00EE5AB0"/>
        <w:p w14:paraId="2A426F06" w14:textId="77777777" w:rsidR="00EE5AB0" w:rsidRPr="00270187" w:rsidRDefault="00774B9E" w:rsidP="00EE5AB0">
          <w:pPr>
            <w:pStyle w:val="TOC2"/>
            <w:ind w:left="0"/>
            <w:rPr>
              <w:noProof/>
              <w:sz w:val="32"/>
              <w:szCs w:val="32"/>
            </w:rPr>
          </w:pPr>
          <w:hyperlink w:anchor="_Toc534302193" w:history="1">
            <w:r w:rsidR="00EE5AB0">
              <w:rPr>
                <w:rStyle w:val="Hyperlink"/>
                <w:noProof/>
                <w:sz w:val="32"/>
                <w:szCs w:val="32"/>
              </w:rPr>
              <w:t>Stakeholder impact, discussion and feedback</w:t>
            </w:r>
            <w:r w:rsidR="00EE5AB0" w:rsidRPr="00270187">
              <w:rPr>
                <w:noProof/>
                <w:webHidden/>
                <w:sz w:val="32"/>
                <w:szCs w:val="32"/>
              </w:rPr>
              <w:tab/>
            </w:r>
            <w:r w:rsidR="00EE5AB0" w:rsidRPr="00270187">
              <w:rPr>
                <w:noProof/>
                <w:webHidden/>
                <w:sz w:val="32"/>
                <w:szCs w:val="32"/>
              </w:rPr>
              <w:fldChar w:fldCharType="begin"/>
            </w:r>
            <w:r w:rsidR="00EE5AB0" w:rsidRPr="00270187">
              <w:rPr>
                <w:noProof/>
                <w:webHidden/>
                <w:sz w:val="32"/>
                <w:szCs w:val="32"/>
              </w:rPr>
              <w:instrText xml:space="preserve"> PAGEREF _Toc534302193 \h </w:instrText>
            </w:r>
            <w:r w:rsidR="00EE5AB0" w:rsidRPr="00270187">
              <w:rPr>
                <w:noProof/>
                <w:webHidden/>
                <w:sz w:val="32"/>
                <w:szCs w:val="32"/>
              </w:rPr>
            </w:r>
            <w:r w:rsidR="00EE5AB0" w:rsidRPr="00270187">
              <w:rPr>
                <w:noProof/>
                <w:webHidden/>
                <w:sz w:val="32"/>
                <w:szCs w:val="32"/>
              </w:rPr>
              <w:fldChar w:fldCharType="separate"/>
            </w:r>
            <w:r w:rsidR="00EE5AB0" w:rsidRPr="00270187">
              <w:rPr>
                <w:noProof/>
                <w:webHidden/>
                <w:sz w:val="32"/>
                <w:szCs w:val="32"/>
              </w:rPr>
              <w:t>2</w:t>
            </w:r>
            <w:r w:rsidR="00EE5AB0" w:rsidRPr="00270187">
              <w:rPr>
                <w:noProof/>
                <w:webHidden/>
                <w:sz w:val="32"/>
                <w:szCs w:val="32"/>
              </w:rPr>
              <w:fldChar w:fldCharType="end"/>
            </w:r>
          </w:hyperlink>
        </w:p>
        <w:p w14:paraId="51A9EFCD" w14:textId="77777777" w:rsidR="00EE5AB0" w:rsidRPr="00270187" w:rsidRDefault="00EE5AB0" w:rsidP="00EE5AB0"/>
        <w:p w14:paraId="7F617545" w14:textId="77777777" w:rsidR="00EE5AB0" w:rsidRDefault="00774B9E" w:rsidP="00EE5AB0">
          <w:pPr>
            <w:pStyle w:val="TOC3"/>
            <w:rPr>
              <w:rFonts w:asciiTheme="minorHAnsi" w:eastAsiaTheme="minorEastAsia" w:hAnsiTheme="minorHAnsi" w:cstheme="minorBidi"/>
              <w:b w:val="0"/>
              <w:noProof/>
              <w:szCs w:val="22"/>
              <w:lang w:eastAsia="en-AU"/>
            </w:rPr>
          </w:pPr>
          <w:hyperlink w:anchor="_Toc534302194" w:history="1"/>
        </w:p>
        <w:p w14:paraId="58DCC430" w14:textId="77777777" w:rsidR="00EE5AB0" w:rsidRPr="009401F6" w:rsidRDefault="00EE5AB0" w:rsidP="00EE5AB0">
          <w:r w:rsidRPr="009401F6">
            <w:fldChar w:fldCharType="end"/>
          </w:r>
        </w:p>
      </w:sdtContent>
    </w:sdt>
    <w:p w14:paraId="285F4379" w14:textId="77777777" w:rsidR="00EE5AB0" w:rsidRPr="009401F6" w:rsidRDefault="00EE5AB0" w:rsidP="00EE5AB0">
      <w:r w:rsidRPr="009401F6">
        <w:br w:type="page"/>
      </w:r>
    </w:p>
    <w:p w14:paraId="69AC5138" w14:textId="77777777" w:rsidR="00EE5AB0" w:rsidRDefault="00EE5AB0" w:rsidP="00EE5AB0">
      <w:pPr>
        <w:pStyle w:val="Heading2"/>
      </w:pPr>
      <w:bookmarkStart w:id="1" w:name="_Toc356305156"/>
      <w:bookmarkStart w:id="2" w:name="_Toc534302190"/>
      <w:r w:rsidRPr="009401F6">
        <w:lastRenderedPageBreak/>
        <w:t>S</w:t>
      </w:r>
      <w:bookmarkEnd w:id="0"/>
      <w:bookmarkEnd w:id="1"/>
      <w:bookmarkEnd w:id="2"/>
      <w:r>
        <w:t>ummary</w:t>
      </w:r>
    </w:p>
    <w:p w14:paraId="12B4D080" w14:textId="77777777" w:rsidR="00EE5AB0" w:rsidRPr="009759D8" w:rsidRDefault="00EE5AB0" w:rsidP="00EE5AB0">
      <w:r w:rsidRPr="00270187">
        <w:t xml:space="preserve">Part 4 of Chapter 3 of the </w:t>
      </w:r>
      <w:r w:rsidRPr="00270187">
        <w:rPr>
          <w:i/>
          <w:iCs/>
        </w:rPr>
        <w:t>Legislation Act 2003</w:t>
      </w:r>
      <w:r>
        <w:t xml:space="preserve"> </w:t>
      </w:r>
      <w:r w:rsidRPr="00270187">
        <w:t>(</w:t>
      </w:r>
      <w:hyperlink r:id="rId13" w:history="1">
        <w:r w:rsidRPr="00270187">
          <w:rPr>
            <w:rStyle w:val="Hyperlink"/>
          </w:rPr>
          <w:t>https://www.legislation.gov.au/C2004A01224/latest/text</w:t>
        </w:r>
      </w:hyperlink>
      <w:r w:rsidRPr="00270187">
        <w:t>) sets out the sunsetting regime for legislative instruments. Generally, legislative instruments sunset (that is, automatically repeal), 10 years after they are registered on the Federal Register of Legislation. Sunsetting provides a unique opportunity for the Government to reduce red tape, deliver clearer laws and align existing legislation with current government policy. Its purpose is to ensure that legislative instruments are kept up-to-date and only remain in force for as long as they are needed.</w:t>
      </w:r>
    </w:p>
    <w:p w14:paraId="3DAF7B58" w14:textId="77777777" w:rsidR="00EE5AB0" w:rsidRDefault="00EE5AB0" w:rsidP="00EE5AB0">
      <w:r w:rsidRPr="006F12F7">
        <w:t>Therapeutic Goods Order No. TGO 70C (TGO 70C) – Standards for Export Only Medicine (</w:t>
      </w:r>
      <w:hyperlink r:id="rId14" w:history="1">
        <w:r w:rsidRPr="006F12F7">
          <w:rPr>
            <w:rStyle w:val="Hyperlink"/>
          </w:rPr>
          <w:t>https://www.legislation.gov.au/F2014L00683/asmade/text</w:t>
        </w:r>
      </w:hyperlink>
      <w:r w:rsidRPr="006F12F7">
        <w:t xml:space="preserve">) is a relevant standard for therapeutic goods which are listed for export only in the Australian Register of Therapeutic Goods (ARTG). TGO 70C is due to sunset on 1 October 2024. The Therapeutic Goods Administration (TGA) Export Unit as part of the Prescription Medicines Authorisation Branch (PMAB) is reviewing the sunsetting TGO with the intention to replace this with a new instrument (i.e. a new TGO) with a number of minor amendments/changes which aim to expand options and increase flexibility for industry whilst safeguarding product safety and quality prior to export.  </w:t>
      </w:r>
    </w:p>
    <w:p w14:paraId="101BA554" w14:textId="77777777" w:rsidR="00EE5AB0" w:rsidRDefault="00EE5AB0" w:rsidP="00EE5AB0">
      <w:r>
        <w:rPr>
          <w:noProof/>
        </w:rPr>
        <mc:AlternateContent>
          <mc:Choice Requires="wps">
            <w:drawing>
              <wp:anchor distT="0" distB="0" distL="114300" distR="114300" simplePos="0" relativeHeight="251659264" behindDoc="0" locked="0" layoutInCell="1" allowOverlap="1" wp14:anchorId="304FA5B0" wp14:editId="7A9427ED">
                <wp:simplePos x="0" y="0"/>
                <wp:positionH relativeFrom="margin">
                  <wp:align>right</wp:align>
                </wp:positionH>
                <wp:positionV relativeFrom="paragraph">
                  <wp:posOffset>104775</wp:posOffset>
                </wp:positionV>
                <wp:extent cx="5734050" cy="1314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734050" cy="1314450"/>
                        </a:xfrm>
                        <a:prstGeom prst="rect">
                          <a:avLst/>
                        </a:prstGeom>
                        <a:solidFill>
                          <a:schemeClr val="lt1"/>
                        </a:solidFill>
                        <a:ln w="6350">
                          <a:solidFill>
                            <a:prstClr val="black"/>
                          </a:solidFill>
                        </a:ln>
                      </wps:spPr>
                      <wps:txbx>
                        <w:txbxContent>
                          <w:p w14:paraId="35831157" w14:textId="77777777" w:rsidR="00EE5AB0" w:rsidRPr="00F91BBB" w:rsidRDefault="00EE5AB0" w:rsidP="00EE5AB0">
                            <w:pPr>
                              <w:rPr>
                                <w:b/>
                                <w:bCs/>
                              </w:rPr>
                            </w:pPr>
                          </w:p>
                          <w:p w14:paraId="003D0F7A" w14:textId="77777777" w:rsidR="00EE5AB0" w:rsidRPr="00F91BBB" w:rsidRDefault="00EE5AB0" w:rsidP="00EE5AB0">
                            <w:pPr>
                              <w:rPr>
                                <w:b/>
                                <w:bCs/>
                              </w:rPr>
                            </w:pPr>
                            <w:r w:rsidRPr="00F91BBB">
                              <w:rPr>
                                <w:b/>
                                <w:bCs/>
                              </w:rPr>
                              <w:t>The TGA propose</w:t>
                            </w:r>
                            <w:r>
                              <w:rPr>
                                <w:b/>
                                <w:bCs/>
                              </w:rPr>
                              <w:t>s</w:t>
                            </w:r>
                            <w:r w:rsidRPr="00F91BBB">
                              <w:rPr>
                                <w:b/>
                                <w:bCs/>
                              </w:rPr>
                              <w:t xml:space="preserve"> to replace the sunsetting TGO with a new instrument that will contain the following minor amendments:</w:t>
                            </w:r>
                          </w:p>
                          <w:p w14:paraId="418758C4" w14:textId="77777777" w:rsidR="00EE5AB0" w:rsidRPr="00F91BBB" w:rsidRDefault="00EE5AB0" w:rsidP="00EE5AB0">
                            <w:pPr>
                              <w:pStyle w:val="ListParagraph"/>
                              <w:numPr>
                                <w:ilvl w:val="0"/>
                                <w:numId w:val="16"/>
                              </w:numPr>
                              <w:rPr>
                                <w:b/>
                                <w:bCs/>
                              </w:rPr>
                            </w:pPr>
                            <w:r w:rsidRPr="00F91BBB">
                              <w:rPr>
                                <w:rFonts w:ascii="Arial" w:hAnsi="Arial" w:cs="Arial"/>
                                <w:b/>
                                <w:bCs/>
                                <w:sz w:val="20"/>
                                <w:szCs w:val="20"/>
                              </w:rPr>
                              <w:t>Reference to current standards (pharmacopoeia);</w:t>
                            </w:r>
                          </w:p>
                          <w:p w14:paraId="00653FCF" w14:textId="77777777" w:rsidR="00EE5AB0" w:rsidRPr="00F91BBB" w:rsidRDefault="00EE5AB0" w:rsidP="00EE5AB0">
                            <w:pPr>
                              <w:pStyle w:val="ListParagraph"/>
                              <w:numPr>
                                <w:ilvl w:val="0"/>
                                <w:numId w:val="16"/>
                              </w:numPr>
                              <w:rPr>
                                <w:b/>
                                <w:bCs/>
                              </w:rPr>
                            </w:pPr>
                            <w:r w:rsidRPr="00F91BBB">
                              <w:rPr>
                                <w:rFonts w:ascii="Arial" w:hAnsi="Arial" w:cs="Arial"/>
                                <w:b/>
                                <w:bCs/>
                                <w:sz w:val="20"/>
                                <w:szCs w:val="20"/>
                              </w:rPr>
                              <w:t>Minor formatting and clarification of existing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FA5B0" id="_x0000_t202" coordsize="21600,21600" o:spt="202" path="m,l,21600r21600,l21600,xe">
                <v:stroke joinstyle="miter"/>
                <v:path gradientshapeok="t" o:connecttype="rect"/>
              </v:shapetype>
              <v:shape id="Text Box 6" o:spid="_x0000_s1026" type="#_x0000_t202" style="position:absolute;margin-left:400.3pt;margin-top:8.25pt;width:451.5pt;height:1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" fillcolor="white [3201]" strokeweight=".5pt">
                <v:textbox>
                  <w:txbxContent>
                    <w:p w14:paraId="35831157" w14:textId="77777777" w:rsidR="00EE5AB0" w:rsidRPr="00F91BBB" w:rsidRDefault="00EE5AB0" w:rsidP="00EE5AB0">
                      <w:pPr>
                        <w:rPr>
                          <w:b/>
                          <w:bCs/>
                        </w:rPr>
                      </w:pPr>
                    </w:p>
                    <w:p w14:paraId="003D0F7A" w14:textId="77777777" w:rsidR="00EE5AB0" w:rsidRPr="00F91BBB" w:rsidRDefault="00EE5AB0" w:rsidP="00EE5AB0">
                      <w:pPr>
                        <w:rPr>
                          <w:b/>
                          <w:bCs/>
                        </w:rPr>
                      </w:pPr>
                      <w:r w:rsidRPr="00F91BBB">
                        <w:rPr>
                          <w:b/>
                          <w:bCs/>
                        </w:rPr>
                        <w:t>The TGA propose</w:t>
                      </w:r>
                      <w:r>
                        <w:rPr>
                          <w:b/>
                          <w:bCs/>
                        </w:rPr>
                        <w:t>s</w:t>
                      </w:r>
                      <w:r w:rsidRPr="00F91BBB">
                        <w:rPr>
                          <w:b/>
                          <w:bCs/>
                        </w:rPr>
                        <w:t xml:space="preserve"> to replace the sunsetting TGO with a new instrument that will contain the following minor amendments:</w:t>
                      </w:r>
                    </w:p>
                    <w:p w14:paraId="418758C4" w14:textId="77777777" w:rsidR="00EE5AB0" w:rsidRPr="00F91BBB" w:rsidRDefault="00EE5AB0" w:rsidP="00EE5AB0">
                      <w:pPr>
                        <w:pStyle w:val="ListParagraph"/>
                        <w:numPr>
                          <w:ilvl w:val="0"/>
                          <w:numId w:val="16"/>
                        </w:numPr>
                        <w:rPr>
                          <w:b/>
                          <w:bCs/>
                        </w:rPr>
                      </w:pPr>
                      <w:r w:rsidRPr="00F91BBB">
                        <w:rPr>
                          <w:rFonts w:ascii="Arial" w:hAnsi="Arial" w:cs="Arial"/>
                          <w:b/>
                          <w:bCs/>
                          <w:sz w:val="20"/>
                          <w:szCs w:val="20"/>
                        </w:rPr>
                        <w:t>Reference to current standards (pharmacopoeia);</w:t>
                      </w:r>
                    </w:p>
                    <w:p w14:paraId="00653FCF" w14:textId="77777777" w:rsidR="00EE5AB0" w:rsidRPr="00F91BBB" w:rsidRDefault="00EE5AB0" w:rsidP="00EE5AB0">
                      <w:pPr>
                        <w:pStyle w:val="ListParagraph"/>
                        <w:numPr>
                          <w:ilvl w:val="0"/>
                          <w:numId w:val="16"/>
                        </w:numPr>
                        <w:rPr>
                          <w:b/>
                          <w:bCs/>
                        </w:rPr>
                      </w:pPr>
                      <w:r w:rsidRPr="00F91BBB">
                        <w:rPr>
                          <w:rFonts w:ascii="Arial" w:hAnsi="Arial" w:cs="Arial"/>
                          <w:b/>
                          <w:bCs/>
                          <w:sz w:val="20"/>
                          <w:szCs w:val="20"/>
                        </w:rPr>
                        <w:t>Minor formatting and clarification of existing requirements.</w:t>
                      </w:r>
                    </w:p>
                  </w:txbxContent>
                </v:textbox>
                <w10:wrap anchorx="margin"/>
              </v:shape>
            </w:pict>
          </mc:Fallback>
        </mc:AlternateContent>
      </w:r>
    </w:p>
    <w:p w14:paraId="0FA25080" w14:textId="77777777" w:rsidR="00EE5AB0" w:rsidRDefault="00EE5AB0" w:rsidP="00EE5AB0"/>
    <w:p w14:paraId="60F6EED4" w14:textId="77777777" w:rsidR="00EE5AB0" w:rsidRDefault="00EE5AB0" w:rsidP="00EE5AB0"/>
    <w:p w14:paraId="7C351AEC" w14:textId="77777777" w:rsidR="00EE5AB0" w:rsidRDefault="00EE5AB0" w:rsidP="00EE5AB0"/>
    <w:p w14:paraId="1C56BCC2" w14:textId="77777777" w:rsidR="00EE5AB0" w:rsidRDefault="00EE5AB0" w:rsidP="00EE5AB0"/>
    <w:p w14:paraId="46941D0B" w14:textId="77777777" w:rsidR="00EE5AB0" w:rsidRDefault="00EE5AB0" w:rsidP="00EE5AB0"/>
    <w:p w14:paraId="3B2AFC2C" w14:textId="77777777" w:rsidR="00EE5AB0" w:rsidRPr="006F12F7" w:rsidRDefault="00EE5AB0" w:rsidP="00EE5AB0"/>
    <w:p w14:paraId="7B190144" w14:textId="77777777" w:rsidR="00EE5AB0" w:rsidRPr="006F12F7" w:rsidRDefault="00EE5AB0" w:rsidP="00EE5AB0">
      <w:r w:rsidRPr="00270187">
        <w:t>It is expected that the impact of replacing the current TGO with a new instrument that is current and clearly sets out the requirements for export only medicines, will be positive and welcomed by sponsors and industry. The likely impacts include: a clearer understanding for sponsors of the standards that can be used to facilitate the listing of an export only medicine in the ARTG; in addition to a more fit-for-purpose TGO which keeps pace with medical advancements and drug discovery, whilst ensuring product quality and safety is balanced with minimally required regulatory burden</w:t>
      </w:r>
      <w:r>
        <w:t xml:space="preserve">. </w:t>
      </w:r>
    </w:p>
    <w:p w14:paraId="09529361" w14:textId="77777777" w:rsidR="00EE5AB0" w:rsidRPr="00451480" w:rsidRDefault="00EE5AB0" w:rsidP="00EE5AB0">
      <w:pPr>
        <w:pStyle w:val="Heading3"/>
        <w:rPr>
          <w:sz w:val="38"/>
          <w:szCs w:val="38"/>
        </w:rPr>
      </w:pPr>
      <w:r w:rsidRPr="00270187">
        <w:rPr>
          <w:sz w:val="38"/>
          <w:szCs w:val="38"/>
        </w:rPr>
        <w:t>Background</w:t>
      </w:r>
    </w:p>
    <w:p w14:paraId="3FECA583" w14:textId="77777777" w:rsidR="00EE5AB0" w:rsidRPr="00451480" w:rsidRDefault="00EE5AB0" w:rsidP="00EE5AB0">
      <w:pPr>
        <w:rPr>
          <w:b/>
          <w:bCs/>
        </w:rPr>
      </w:pPr>
      <w:r w:rsidRPr="00451480">
        <w:rPr>
          <w:b/>
          <w:bCs/>
        </w:rPr>
        <w:t>Regulation of export only medicines</w:t>
      </w:r>
    </w:p>
    <w:p w14:paraId="7496720C" w14:textId="77777777" w:rsidR="00EE5AB0" w:rsidRPr="006F12F7" w:rsidRDefault="00EE5AB0" w:rsidP="00EE5AB0">
      <w:r w:rsidRPr="006F12F7">
        <w:t xml:space="preserve">The </w:t>
      </w:r>
      <w:r w:rsidRPr="006F12F7">
        <w:rPr>
          <w:i/>
          <w:iCs/>
        </w:rPr>
        <w:t>Therapeutic Goods Act 1989</w:t>
      </w:r>
      <w:r w:rsidRPr="006F12F7">
        <w:t xml:space="preserve"> (the Act) provides for the establishment and maintenance of a national system of controls relating to the quality, safety, efficacy and timely availability of therapeutic goods for</w:t>
      </w:r>
      <w:r>
        <w:t xml:space="preserve"> </w:t>
      </w:r>
      <w:r w:rsidRPr="006F12F7">
        <w:t xml:space="preserve">use in humans. Therapeutic goods imported into, supplied in or exported from Australia must comply with applicable standards. </w:t>
      </w:r>
      <w:r>
        <w:t>S</w:t>
      </w:r>
      <w:r w:rsidRPr="006F12F7">
        <w:t xml:space="preserve">ection 10 of the Act authorises the Minister, or the Minister’s delegate, to determine standards for therapeutic goods, or to amend or revoke existing standards. </w:t>
      </w:r>
    </w:p>
    <w:p w14:paraId="4AA21FEF" w14:textId="77777777" w:rsidR="00EE5AB0" w:rsidRDefault="00EE5AB0" w:rsidP="00EE5AB0">
      <w:r w:rsidRPr="006F12F7">
        <w:t xml:space="preserve">The TGA’s role in regulating export only medicines is designed to ensure that medicines exported from Australia meet appropriate safety and quality standards in order to support global health. Simultaneously, the regulation encourages the application of flexibility to export only medicines in meeting alternate standards via the provision of TGO 70C, TGO 70C is specifically designed to ensure </w:t>
      </w:r>
      <w:r>
        <w:t>that appropriate</w:t>
      </w:r>
      <w:r w:rsidRPr="006F12F7">
        <w:t xml:space="preserve"> benchmarks apply to export only medicines. This is complemented by provisions in other TGA standards to expressly carve out export only medicines from their scope.</w:t>
      </w:r>
    </w:p>
    <w:p w14:paraId="48AFEB1E" w14:textId="77777777" w:rsidR="00EE5AB0" w:rsidRPr="006F12F7" w:rsidRDefault="00EE5AB0" w:rsidP="00EE5AB0"/>
    <w:p w14:paraId="1FDBA8D4" w14:textId="77777777" w:rsidR="00EE5AB0" w:rsidRDefault="00EE5AB0" w:rsidP="00EE5AB0">
      <w:pPr>
        <w:rPr>
          <w:b/>
          <w:bCs/>
          <w:i/>
          <w:iCs/>
        </w:rPr>
      </w:pPr>
    </w:p>
    <w:p w14:paraId="48E89911" w14:textId="77777777" w:rsidR="00EE5AB0" w:rsidRDefault="00EE5AB0" w:rsidP="00EE5AB0">
      <w:pPr>
        <w:rPr>
          <w:b/>
          <w:bCs/>
          <w:i/>
          <w:iCs/>
        </w:rPr>
      </w:pPr>
    </w:p>
    <w:p w14:paraId="1E450907" w14:textId="77777777" w:rsidR="00EE5AB0" w:rsidRPr="009F621A" w:rsidRDefault="00EE5AB0" w:rsidP="00EE5AB0">
      <w:pPr>
        <w:rPr>
          <w:b/>
          <w:bCs/>
        </w:rPr>
      </w:pPr>
      <w:r w:rsidRPr="009F621A">
        <w:rPr>
          <w:b/>
          <w:bCs/>
        </w:rPr>
        <w:lastRenderedPageBreak/>
        <w:t xml:space="preserve">History of the standards for export only medicines </w:t>
      </w:r>
    </w:p>
    <w:p w14:paraId="597821F1" w14:textId="77777777" w:rsidR="00EE5AB0" w:rsidRPr="006F12F7" w:rsidRDefault="00EE5AB0" w:rsidP="00EE5AB0">
      <w:r w:rsidRPr="006F12F7">
        <w:t>Export only medicines are listed in the ARTG, and are not permitted for supply in Australia</w:t>
      </w:r>
      <w:r>
        <w:t>.</w:t>
      </w:r>
      <w:r w:rsidRPr="006F12F7">
        <w:t xml:space="preserve"> TGO 70B, which was revoked and replaced by TGO 70C, specified that </w:t>
      </w:r>
      <w:r>
        <w:t>specific</w:t>
      </w:r>
      <w:r w:rsidRPr="006F12F7">
        <w:t xml:space="preserve"> editions of international pharmacopoeia, being the British Pharmacopoeia (BP), the United States Pharmacopoeia (USP), the European Pharmacopoeia (EP) and the Japanese Pharmacopoeia (JP) constitute alternative standards for export only medicines.</w:t>
      </w:r>
    </w:p>
    <w:p w14:paraId="70BAF091" w14:textId="77777777" w:rsidR="00EE5AB0" w:rsidRPr="006F12F7" w:rsidRDefault="00EE5AB0" w:rsidP="00EE5AB0">
      <w:r w:rsidRPr="006F12F7">
        <w:t>A pharmacopoeia is a comprehensive compilation of information regarding the preparation of medicines and characterisation of their ingredients by suitable monographs. A monograph contained in a pharmacopoeia may be adopted as a standard by a health authority. Pharmacopoeias are published by the authority of a government or a medical/pharmaceutical society.</w:t>
      </w:r>
    </w:p>
    <w:p w14:paraId="4EABD898" w14:textId="77777777" w:rsidR="00EE5AB0" w:rsidRPr="006F12F7" w:rsidRDefault="00EE5AB0" w:rsidP="00EE5AB0">
      <w:r w:rsidRPr="006F12F7">
        <w:t xml:space="preserve">At the time of the making of TGO 70B in February 2007, the BP was the only pharmacopoeia recognised in the Act as being the standard to which therapeutic goods for use in humans were required to conform if there was no Order in place under section 10. The definition of the BP included in the Act at that time only included updates to that pharmacopoeia that were specified by the Minister in an order published in the </w:t>
      </w:r>
      <w:r w:rsidRPr="006F12F7">
        <w:rPr>
          <w:i/>
          <w:iCs/>
        </w:rPr>
        <w:t>Gazette</w:t>
      </w:r>
      <w:r w:rsidRPr="006F12F7">
        <w:t xml:space="preserve">. </w:t>
      </w:r>
    </w:p>
    <w:p w14:paraId="31A12B0B" w14:textId="77777777" w:rsidR="00EE5AB0" w:rsidRPr="006F12F7" w:rsidRDefault="00EE5AB0" w:rsidP="00EE5AB0">
      <w:r w:rsidRPr="006F12F7">
        <w:t xml:space="preserve">In 2009, a number of amendments were made to the Act by the </w:t>
      </w:r>
      <w:r w:rsidRPr="006F12F7">
        <w:rPr>
          <w:i/>
          <w:iCs/>
        </w:rPr>
        <w:t>Therapeutic Goods</w:t>
      </w:r>
      <w:r w:rsidRPr="006F12F7">
        <w:t xml:space="preserve"> </w:t>
      </w:r>
      <w:r w:rsidRPr="006F12F7">
        <w:rPr>
          <w:i/>
          <w:iCs/>
        </w:rPr>
        <w:t xml:space="preserve">(Medical Devices and Other Measures) Act 2009 </w:t>
      </w:r>
      <w:r w:rsidRPr="006F12F7">
        <w:t>in relation to standards, with the effect being that the USP and the EP were added as additional ‘default standards’. Definitions for each of these pharmacopoeia were introduced to the Act, and a new definition for the BP was also added (subsection 3(1) of the Act refers). These new definitions included any additions and amendments made to the pharmacopoeia by the bodies responsible for their publication, from the effective date of such changes (i.e. without the need for the Minister to gazette updates).</w:t>
      </w:r>
    </w:p>
    <w:p w14:paraId="0EFD0716" w14:textId="77777777" w:rsidR="00EE5AB0" w:rsidRPr="006F12F7" w:rsidRDefault="00EE5AB0" w:rsidP="00EE5AB0">
      <w:r w:rsidRPr="006F12F7">
        <w:t xml:space="preserve">To reflect these developments, </w:t>
      </w:r>
      <w:r>
        <w:t xml:space="preserve">updates in 2009 to </w:t>
      </w:r>
      <w:r w:rsidRPr="006F12F7">
        <w:t xml:space="preserve">TG0 70C principally replaced the references to </w:t>
      </w:r>
      <w:r>
        <w:t>specific</w:t>
      </w:r>
      <w:r w:rsidRPr="006F12F7">
        <w:t xml:space="preserve"> editions of each of the BP, EP and USP in TGO 70B with references to those pharmacopoeia as they are defined in subsection 3(1) of the Act. TGO 70C also updated the reference to the edition of the JP mentioned in TGO 70B, from the 14th edition to the 16th edition, to reflect updates to that document since 2007 and because the Japanese Pharmacopoeia has not been added to the Act as a default standard.</w:t>
      </w:r>
    </w:p>
    <w:p w14:paraId="1C05926A" w14:textId="77777777" w:rsidR="00EE5AB0" w:rsidRPr="009401F6" w:rsidRDefault="00EE5AB0" w:rsidP="00EE5AB0">
      <w:r w:rsidRPr="00270187">
        <w:t xml:space="preserve">The existing TGO 70C references the current versions of the BP, USP and EP (as each are defined in subsection 3(1) of the Act) and JP (16th edition including English language translation of Supplement 1 of April 2013 and partial revision of Supplement 1 of May 2013). </w:t>
      </w:r>
    </w:p>
    <w:p w14:paraId="1CCEA18F" w14:textId="77777777" w:rsidR="00EE5AB0" w:rsidRDefault="00EE5AB0" w:rsidP="00EE5AB0">
      <w:pPr>
        <w:pStyle w:val="Heading4"/>
        <w:rPr>
          <w:sz w:val="38"/>
          <w:szCs w:val="38"/>
        </w:rPr>
      </w:pPr>
      <w:r w:rsidRPr="00270187">
        <w:rPr>
          <w:sz w:val="38"/>
          <w:szCs w:val="38"/>
        </w:rPr>
        <w:t>Proposed changes</w:t>
      </w:r>
    </w:p>
    <w:p w14:paraId="3E18B581" w14:textId="77777777" w:rsidR="00EE5AB0" w:rsidRPr="00F91BBB" w:rsidRDefault="00EE5AB0" w:rsidP="00EE5AB0">
      <w:pPr>
        <w:rPr>
          <w:b/>
          <w:bCs/>
        </w:rPr>
      </w:pPr>
      <w:r>
        <w:rPr>
          <w:b/>
          <w:bCs/>
        </w:rPr>
        <w:t>Reference to current standards (pharmacopoeia)</w:t>
      </w:r>
    </w:p>
    <w:p w14:paraId="54F7E570" w14:textId="77777777" w:rsidR="00EE5AB0" w:rsidRPr="00270187" w:rsidRDefault="00EE5AB0" w:rsidP="00EE5AB0">
      <w:r>
        <w:t xml:space="preserve">The proposed remake of the TGO will not include </w:t>
      </w:r>
      <w:r w:rsidRPr="00270187">
        <w:t xml:space="preserve">references to specific </w:t>
      </w:r>
      <w:r>
        <w:t xml:space="preserve">editions </w:t>
      </w:r>
      <w:r w:rsidRPr="00270187">
        <w:t xml:space="preserve">of </w:t>
      </w:r>
      <w:r>
        <w:t>the</w:t>
      </w:r>
      <w:r w:rsidRPr="00270187">
        <w:t xml:space="preserve"> standard</w:t>
      </w:r>
      <w:r>
        <w:t>s</w:t>
      </w:r>
      <w:r w:rsidRPr="00270187">
        <w:t xml:space="preserve"> </w:t>
      </w:r>
      <w:r>
        <w:t>(</w:t>
      </w:r>
      <w:r w:rsidRPr="00270187">
        <w:t>pharmacopoeia</w:t>
      </w:r>
      <w:r>
        <w:t>)</w:t>
      </w:r>
      <w:r w:rsidRPr="00270187">
        <w:t>. The new TGO will</w:t>
      </w:r>
      <w:r>
        <w:t xml:space="preserve"> instead</w:t>
      </w:r>
      <w:r w:rsidRPr="00270187">
        <w:t xml:space="preserve"> </w:t>
      </w:r>
      <w:r>
        <w:t>refer to</w:t>
      </w:r>
      <w:r w:rsidRPr="00270187">
        <w:t xml:space="preserve"> </w:t>
      </w:r>
      <w:r>
        <w:t xml:space="preserve">current editions of </w:t>
      </w:r>
      <w:r w:rsidRPr="00270187">
        <w:t xml:space="preserve">standards </w:t>
      </w:r>
      <w:r>
        <w:t>that are applied</w:t>
      </w:r>
      <w:r w:rsidRPr="00270187">
        <w:t xml:space="preserve"> within industry internationally. </w:t>
      </w:r>
    </w:p>
    <w:p w14:paraId="4529CFC8" w14:textId="77777777" w:rsidR="00EE5AB0" w:rsidRPr="00270187" w:rsidRDefault="00EE5AB0" w:rsidP="00EE5AB0">
      <w:r w:rsidRPr="00270187">
        <w:t xml:space="preserve">By including </w:t>
      </w:r>
      <w:r>
        <w:t>current</w:t>
      </w:r>
      <w:r w:rsidRPr="00270187">
        <w:t xml:space="preserve"> standards in the new TGO</w:t>
      </w:r>
      <w:r>
        <w:t xml:space="preserve">, </w:t>
      </w:r>
      <w:r w:rsidRPr="00270187">
        <w:t xml:space="preserve">sponsors will be able to use global product specifications for </w:t>
      </w:r>
      <w:r>
        <w:t>applications for export only listings, which is likely to reduce regulatory burden and improve alignment with requirements of international regulators</w:t>
      </w:r>
      <w:r w:rsidRPr="00270187">
        <w:t xml:space="preserve">. </w:t>
      </w:r>
      <w:r>
        <w:t xml:space="preserve">These changes also ensure that products exported from Australia are compliant with current internationally accepted quality and safety requirements. </w:t>
      </w:r>
    </w:p>
    <w:p w14:paraId="7014FA2E" w14:textId="77777777" w:rsidR="00EE5AB0" w:rsidRDefault="00EE5AB0" w:rsidP="00EE5AB0">
      <w:r>
        <w:t xml:space="preserve">Referencing current standards will also ensure that the </w:t>
      </w:r>
      <w:r w:rsidRPr="00270187">
        <w:t>TGA</w:t>
      </w:r>
      <w:r>
        <w:t xml:space="preserve"> will align</w:t>
      </w:r>
      <w:r w:rsidRPr="00270187">
        <w:t xml:space="preserve"> with </w:t>
      </w:r>
      <w:r>
        <w:t>comparable</w:t>
      </w:r>
      <w:r w:rsidRPr="00270187">
        <w:t xml:space="preserve"> international jurisdictions and regulators, which is consistent with the TGA’s strategic policy aim of harmonisation of regulatory requirements. </w:t>
      </w:r>
    </w:p>
    <w:p w14:paraId="6FCE9E56" w14:textId="77777777" w:rsidR="00EE5AB0" w:rsidRPr="00270187" w:rsidRDefault="00EE5AB0" w:rsidP="00EE5AB0"/>
    <w:p w14:paraId="649D2B2C" w14:textId="77777777" w:rsidR="00EE5AB0" w:rsidRPr="00270187" w:rsidRDefault="00EE5AB0" w:rsidP="00EE5AB0">
      <w:pPr>
        <w:rPr>
          <w:b/>
          <w:bCs/>
        </w:rPr>
      </w:pPr>
      <w:r w:rsidRPr="00270187">
        <w:rPr>
          <w:b/>
          <w:bCs/>
        </w:rPr>
        <w:t xml:space="preserve">Formatting </w:t>
      </w:r>
      <w:r>
        <w:rPr>
          <w:b/>
          <w:bCs/>
        </w:rPr>
        <w:t xml:space="preserve">changes </w:t>
      </w:r>
    </w:p>
    <w:p w14:paraId="7C8E2068" w14:textId="77777777" w:rsidR="00EE5AB0" w:rsidRDefault="00EE5AB0" w:rsidP="00EE5AB0">
      <w:r>
        <w:lastRenderedPageBreak/>
        <w:t xml:space="preserve">The TGA will make formatting changes to the TGO which will not affect the meaning, requirements, or operation of the current TGO. Proposed formatting changes will clarify that sponsors must comply with both the relevant current pharmacopeia </w:t>
      </w:r>
      <w:r w:rsidRPr="00B745A3">
        <w:rPr>
          <w:b/>
          <w:bCs/>
          <w:i/>
          <w:iCs/>
        </w:rPr>
        <w:t>and</w:t>
      </w:r>
      <w:r>
        <w:t xml:space="preserve"> any requirements of the importing country. </w:t>
      </w:r>
    </w:p>
    <w:p w14:paraId="737E256C" w14:textId="77777777" w:rsidR="00EE5AB0" w:rsidRPr="00270187" w:rsidRDefault="00EE5AB0" w:rsidP="00EE5AB0">
      <w:pPr>
        <w:pStyle w:val="Heading4"/>
        <w:rPr>
          <w:sz w:val="38"/>
          <w:szCs w:val="38"/>
        </w:rPr>
      </w:pPr>
      <w:r>
        <w:rPr>
          <w:sz w:val="38"/>
          <w:szCs w:val="38"/>
        </w:rPr>
        <w:t>Stakeholder impact, discussion and feedback</w:t>
      </w:r>
    </w:p>
    <w:p w14:paraId="496E92F3" w14:textId="77777777" w:rsidR="00EE5AB0" w:rsidRPr="00820079" w:rsidRDefault="00EE5AB0" w:rsidP="00EE5AB0">
      <w:r w:rsidRPr="00820079">
        <w:t xml:space="preserve">Export only medicines cover a wide range of medicines such as prescription medicines, complementary medicines, medicinal cannabis, over-the-counter medicines, and cosmetic type medicines such as sunscreens. Consequently, exporters of medicines from Australia range from small start-up companies to large multinational pharmaceutical companies. </w:t>
      </w:r>
      <w:r>
        <w:t xml:space="preserve">It is anticipated that </w:t>
      </w:r>
      <w:r w:rsidRPr="00820079">
        <w:t>businesses</w:t>
      </w:r>
      <w:r>
        <w:t xml:space="preserve"> (as a whole or in part)</w:t>
      </w:r>
      <w:r w:rsidRPr="00820079">
        <w:t xml:space="preserve"> that focus on exporting medicines from Australia will be </w:t>
      </w:r>
      <w:r>
        <w:t>impacted by the proposed minor amendments within the new TGO</w:t>
      </w:r>
      <w:r w:rsidRPr="00820079">
        <w:t xml:space="preserve">. The new TGO will affect all </w:t>
      </w:r>
      <w:r>
        <w:t>s</w:t>
      </w:r>
      <w:r w:rsidRPr="00820079">
        <w:t xml:space="preserve">ponsors of new (and existing should the </w:t>
      </w:r>
      <w:r>
        <w:t>s</w:t>
      </w:r>
      <w:r w:rsidRPr="00820079">
        <w:t>ponsor wish to make manufacturing/formulation/product specification changes) export only medicine as well as numerous industry peak body organisations,</w:t>
      </w:r>
      <w:r>
        <w:t xml:space="preserve"> which include but are not limited to:</w:t>
      </w:r>
      <w:r w:rsidRPr="00820079">
        <w:t xml:space="preserve"> Complementary Medicines Australia (CMA), Consumer Healthcare Products Association (CHPA), Medicines Australia (MA), Generic and Biosimilar Medicines Association (GBMA), Accord, Medicinal Cannabis Industry Association (MCIA) and manufacturers.</w:t>
      </w:r>
    </w:p>
    <w:p w14:paraId="320851B7" w14:textId="77777777" w:rsidR="00EE5AB0" w:rsidRPr="00270187" w:rsidRDefault="00EE5AB0" w:rsidP="00EE5AB0">
      <w:pPr>
        <w:rPr>
          <w:rFonts w:cs="Arial"/>
        </w:rPr>
      </w:pPr>
      <w:r>
        <w:t xml:space="preserve">The </w:t>
      </w:r>
      <w:r w:rsidRPr="00270187">
        <w:rPr>
          <w:rFonts w:cs="Arial"/>
        </w:rPr>
        <w:t>TGA Export Unit seeks to understand the nature of the impact of the proposed changes to TGO70C on industry, specifically:</w:t>
      </w:r>
    </w:p>
    <w:p w14:paraId="0433A05E" w14:textId="77777777" w:rsidR="00EE5AB0" w:rsidRDefault="00EE5AB0" w:rsidP="00EE5AB0">
      <w:pPr>
        <w:pStyle w:val="ListParagraph"/>
        <w:numPr>
          <w:ilvl w:val="0"/>
          <w:numId w:val="12"/>
        </w:numPr>
        <w:rPr>
          <w:rFonts w:ascii="Arial" w:hAnsi="Arial" w:cs="Arial"/>
          <w:b/>
          <w:bCs/>
          <w:i/>
          <w:iCs/>
          <w:sz w:val="20"/>
          <w:szCs w:val="20"/>
        </w:rPr>
      </w:pPr>
      <w:r w:rsidRPr="00270187">
        <w:rPr>
          <w:rFonts w:ascii="Arial" w:hAnsi="Arial" w:cs="Arial"/>
          <w:b/>
          <w:bCs/>
          <w:i/>
          <w:iCs/>
          <w:sz w:val="20"/>
          <w:szCs w:val="20"/>
        </w:rPr>
        <w:t>Do you agree t</w:t>
      </w:r>
      <w:r>
        <w:rPr>
          <w:rFonts w:ascii="Arial" w:hAnsi="Arial" w:cs="Arial"/>
          <w:b/>
          <w:bCs/>
          <w:i/>
          <w:iCs/>
          <w:sz w:val="20"/>
          <w:szCs w:val="20"/>
        </w:rPr>
        <w:t xml:space="preserve">hat the references to </w:t>
      </w:r>
      <w:r w:rsidRPr="00270187">
        <w:rPr>
          <w:rFonts w:ascii="Arial" w:hAnsi="Arial" w:cs="Arial"/>
          <w:b/>
          <w:bCs/>
          <w:i/>
          <w:iCs/>
          <w:sz w:val="20"/>
          <w:szCs w:val="20"/>
        </w:rPr>
        <w:t xml:space="preserve">specific </w:t>
      </w:r>
      <w:r>
        <w:rPr>
          <w:rFonts w:ascii="Arial" w:hAnsi="Arial" w:cs="Arial"/>
          <w:b/>
          <w:bCs/>
          <w:i/>
          <w:iCs/>
          <w:sz w:val="20"/>
          <w:szCs w:val="20"/>
        </w:rPr>
        <w:t>editions</w:t>
      </w:r>
      <w:r w:rsidRPr="00270187">
        <w:rPr>
          <w:rFonts w:ascii="Arial" w:hAnsi="Arial" w:cs="Arial"/>
          <w:b/>
          <w:bCs/>
          <w:i/>
          <w:iCs/>
          <w:sz w:val="20"/>
          <w:szCs w:val="20"/>
        </w:rPr>
        <w:t xml:space="preserve"> of a standard or pharmacopoeia</w:t>
      </w:r>
      <w:r>
        <w:rPr>
          <w:rFonts w:ascii="Arial" w:hAnsi="Arial" w:cs="Arial"/>
          <w:b/>
          <w:bCs/>
          <w:i/>
          <w:iCs/>
          <w:sz w:val="20"/>
          <w:szCs w:val="20"/>
        </w:rPr>
        <w:t xml:space="preserve"> should be removed</w:t>
      </w:r>
      <w:r w:rsidRPr="00270187">
        <w:rPr>
          <w:rFonts w:ascii="Arial" w:hAnsi="Arial" w:cs="Arial"/>
          <w:b/>
          <w:bCs/>
          <w:i/>
          <w:iCs/>
          <w:sz w:val="20"/>
          <w:szCs w:val="20"/>
        </w:rPr>
        <w:t>? YES/NO/COMMENTS OR N/A</w:t>
      </w:r>
    </w:p>
    <w:p w14:paraId="4B9BE32E" w14:textId="77777777" w:rsidR="00EE5AB0" w:rsidRPr="00270187" w:rsidRDefault="00EE5AB0" w:rsidP="00EE5AB0">
      <w:pPr>
        <w:rPr>
          <w:rFonts w:cs="Arial"/>
          <w:b/>
          <w:bCs/>
          <w:i/>
          <w:iCs/>
        </w:rPr>
      </w:pPr>
    </w:p>
    <w:p w14:paraId="36673BEB" w14:textId="77777777" w:rsidR="00EE5AB0" w:rsidRDefault="00EE5AB0" w:rsidP="00EE5AB0">
      <w:pPr>
        <w:pStyle w:val="ListParagraph"/>
        <w:numPr>
          <w:ilvl w:val="0"/>
          <w:numId w:val="12"/>
        </w:numPr>
        <w:rPr>
          <w:rFonts w:ascii="Arial" w:hAnsi="Arial" w:cs="Arial"/>
          <w:b/>
          <w:bCs/>
          <w:i/>
          <w:iCs/>
          <w:sz w:val="20"/>
          <w:szCs w:val="20"/>
        </w:rPr>
      </w:pPr>
      <w:r w:rsidRPr="00270187">
        <w:rPr>
          <w:rFonts w:ascii="Arial" w:hAnsi="Arial" w:cs="Arial"/>
          <w:b/>
          <w:bCs/>
          <w:i/>
          <w:iCs/>
          <w:sz w:val="20"/>
          <w:szCs w:val="20"/>
        </w:rPr>
        <w:t xml:space="preserve">Do you agree </w:t>
      </w:r>
      <w:r>
        <w:rPr>
          <w:rFonts w:ascii="Arial" w:hAnsi="Arial" w:cs="Arial"/>
          <w:b/>
          <w:bCs/>
          <w:i/>
          <w:iCs/>
          <w:sz w:val="20"/>
          <w:szCs w:val="20"/>
        </w:rPr>
        <w:t>with</w:t>
      </w:r>
      <w:r w:rsidRPr="00270187">
        <w:rPr>
          <w:rFonts w:ascii="Arial" w:hAnsi="Arial" w:cs="Arial"/>
          <w:b/>
          <w:bCs/>
          <w:i/>
          <w:iCs/>
          <w:sz w:val="20"/>
          <w:szCs w:val="20"/>
        </w:rPr>
        <w:t xml:space="preserve"> formatting </w:t>
      </w:r>
      <w:r>
        <w:rPr>
          <w:rFonts w:ascii="Arial" w:hAnsi="Arial" w:cs="Arial"/>
          <w:b/>
          <w:bCs/>
          <w:i/>
          <w:iCs/>
          <w:sz w:val="20"/>
          <w:szCs w:val="20"/>
        </w:rPr>
        <w:t>changes in order to provide clarity on the requirements of the TGO</w:t>
      </w:r>
      <w:r w:rsidRPr="00270187">
        <w:rPr>
          <w:rFonts w:ascii="Arial" w:hAnsi="Arial" w:cs="Arial"/>
          <w:b/>
          <w:bCs/>
          <w:i/>
          <w:iCs/>
          <w:sz w:val="20"/>
          <w:szCs w:val="20"/>
        </w:rPr>
        <w:t>? YES/NO/COMMENTS OR N/A</w:t>
      </w:r>
    </w:p>
    <w:p w14:paraId="317288E7" w14:textId="77777777" w:rsidR="00EE5AB0" w:rsidRPr="00270187" w:rsidRDefault="00EE5AB0" w:rsidP="00EE5AB0">
      <w:pPr>
        <w:rPr>
          <w:rFonts w:cs="Arial"/>
          <w:b/>
          <w:bCs/>
          <w:i/>
          <w:iCs/>
        </w:rPr>
      </w:pPr>
    </w:p>
    <w:p w14:paraId="11FADA4A" w14:textId="77777777" w:rsidR="00EE5AB0" w:rsidRPr="00270187" w:rsidRDefault="00EE5AB0" w:rsidP="00EE5AB0">
      <w:pPr>
        <w:pStyle w:val="ListParagraph"/>
        <w:numPr>
          <w:ilvl w:val="0"/>
          <w:numId w:val="12"/>
        </w:numPr>
        <w:rPr>
          <w:rFonts w:ascii="Arial" w:hAnsi="Arial" w:cs="Arial"/>
          <w:b/>
          <w:bCs/>
          <w:i/>
          <w:iCs/>
          <w:sz w:val="20"/>
          <w:szCs w:val="20"/>
        </w:rPr>
      </w:pPr>
      <w:r w:rsidRPr="00270187">
        <w:rPr>
          <w:rFonts w:ascii="Arial" w:hAnsi="Arial" w:cs="Arial"/>
          <w:b/>
          <w:bCs/>
          <w:i/>
          <w:iCs/>
          <w:sz w:val="20"/>
          <w:szCs w:val="20"/>
        </w:rPr>
        <w:t>If there are any further proposed changes that should be considered for implementation into the new TGO70C? YES/NO/COMMENTS OR N/A</w:t>
      </w:r>
    </w:p>
    <w:p w14:paraId="5F951096" w14:textId="77777777" w:rsidR="00EE5AB0" w:rsidRDefault="00EE5AB0" w:rsidP="00EE5AB0">
      <w:pPr>
        <w:rPr>
          <w:b/>
          <w:bCs/>
        </w:rPr>
      </w:pPr>
    </w:p>
    <w:p w14:paraId="74AA442C" w14:textId="77777777" w:rsidR="00EE5AB0" w:rsidRDefault="00EE5AB0" w:rsidP="00EE5AB0">
      <w:pPr>
        <w:rPr>
          <w:b/>
          <w:bCs/>
          <w:highlight w:val="cyan"/>
        </w:rPr>
      </w:pPr>
      <w:r>
        <w:t xml:space="preserve">The TGA Export Unit welcomes any type of feedback from all impacted stakeholders including but not limited to sponsors, manufacturers and peak industry organisations. Please provide all feedback to </w:t>
      </w:r>
      <w:hyperlink r:id="rId15" w:history="1">
        <w:r w:rsidRPr="00C20758">
          <w:rPr>
            <w:rStyle w:val="Hyperlink"/>
          </w:rPr>
          <w:t>tga.exports@health.gov.au</w:t>
        </w:r>
      </w:hyperlink>
      <w:r>
        <w:t xml:space="preserve">. </w:t>
      </w:r>
    </w:p>
    <w:p w14:paraId="43064B96" w14:textId="77777777" w:rsidR="00EE5AB0" w:rsidRPr="008E3FF2" w:rsidRDefault="00EE5AB0" w:rsidP="00EE5AB0"/>
    <w:p w14:paraId="638EA038" w14:textId="77777777" w:rsidR="00EE5AB0" w:rsidRPr="009401F6" w:rsidRDefault="00EE5AB0" w:rsidP="00EE5AB0">
      <w:pPr>
        <w:pStyle w:val="NonTOCheading2"/>
      </w:pPr>
      <w:r w:rsidRPr="009401F6">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EE5AB0" w:rsidRPr="009401F6" w14:paraId="0851045E" w14:textId="77777777" w:rsidTr="00624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1A55F4E" w14:textId="77777777" w:rsidR="00EE5AB0" w:rsidRPr="009401F6" w:rsidRDefault="00EE5AB0" w:rsidP="00EE5AB0">
            <w:bookmarkStart w:id="3" w:name="ColumnTitle_4"/>
            <w:r w:rsidRPr="009401F6">
              <w:t>Version</w:t>
            </w:r>
          </w:p>
        </w:tc>
        <w:tc>
          <w:tcPr>
            <w:tcW w:w="3242" w:type="dxa"/>
          </w:tcPr>
          <w:p w14:paraId="704620CE" w14:textId="77777777" w:rsidR="00EE5AB0" w:rsidRPr="009401F6" w:rsidRDefault="00EE5AB0" w:rsidP="00EE5AB0">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14:paraId="4D656736" w14:textId="77777777" w:rsidR="00EE5AB0" w:rsidRPr="009401F6" w:rsidRDefault="00EE5AB0" w:rsidP="00EE5AB0">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14:paraId="46355D81" w14:textId="77777777" w:rsidR="00EE5AB0" w:rsidRPr="009401F6" w:rsidRDefault="00EE5AB0" w:rsidP="00EE5AB0">
            <w:pPr>
              <w:cnfStyle w:val="100000000000" w:firstRow="1" w:lastRow="0" w:firstColumn="0" w:lastColumn="0" w:oddVBand="0" w:evenVBand="0" w:oddHBand="0" w:evenHBand="0" w:firstRowFirstColumn="0" w:firstRowLastColumn="0" w:lastRowFirstColumn="0" w:lastRowLastColumn="0"/>
            </w:pPr>
            <w:r w:rsidRPr="009401F6">
              <w:t>Effective date</w:t>
            </w:r>
          </w:p>
        </w:tc>
      </w:tr>
      <w:bookmarkEnd w:id="3"/>
      <w:tr w:rsidR="00EE5AB0" w:rsidRPr="009401F6" w14:paraId="6213A1D5" w14:textId="77777777" w:rsidTr="006243E5">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7215035" w14:textId="77777777" w:rsidR="00EE5AB0" w:rsidRPr="009401F6" w:rsidRDefault="00EE5AB0" w:rsidP="00EE5AB0">
            <w:r w:rsidRPr="009401F6">
              <w:t>V1.0</w:t>
            </w:r>
          </w:p>
        </w:tc>
        <w:tc>
          <w:tcPr>
            <w:tcW w:w="3242" w:type="dxa"/>
          </w:tcPr>
          <w:p w14:paraId="440ED4B9" w14:textId="77777777" w:rsidR="00EE5AB0" w:rsidRPr="009401F6" w:rsidRDefault="00EE5AB0" w:rsidP="00EE5AB0">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14:paraId="0803A463" w14:textId="77777777" w:rsidR="00EE5AB0" w:rsidRPr="009401F6" w:rsidRDefault="00EE5AB0" w:rsidP="00EE5AB0">
            <w:pPr>
              <w:cnfStyle w:val="000000000000" w:firstRow="0" w:lastRow="0" w:firstColumn="0" w:lastColumn="0" w:oddVBand="0" w:evenVBand="0" w:oddHBand="0" w:evenHBand="0" w:firstRowFirstColumn="0" w:firstRowLastColumn="0" w:lastRowFirstColumn="0" w:lastRowLastColumn="0"/>
            </w:pPr>
            <w:r>
              <w:t>Application Entry Support and Export Section</w:t>
            </w:r>
          </w:p>
        </w:tc>
        <w:tc>
          <w:tcPr>
            <w:tcW w:w="1808" w:type="dxa"/>
          </w:tcPr>
          <w:p w14:paraId="0EC62204" w14:textId="77777777" w:rsidR="00EE5AB0" w:rsidRPr="009401F6" w:rsidRDefault="00EE5AB0" w:rsidP="00EE5AB0">
            <w:pPr>
              <w:cnfStyle w:val="000000000000" w:firstRow="0" w:lastRow="0" w:firstColumn="0" w:lastColumn="0" w:oddVBand="0" w:evenVBand="0" w:oddHBand="0" w:evenHBand="0" w:firstRowFirstColumn="0" w:firstRowLastColumn="0" w:lastRowFirstColumn="0" w:lastRowLastColumn="0"/>
            </w:pPr>
            <w:r>
              <w:t>May 2024</w:t>
            </w:r>
          </w:p>
        </w:tc>
      </w:tr>
    </w:tbl>
    <w:p w14:paraId="263452EE" w14:textId="77777777" w:rsidR="00EE5AB0" w:rsidRDefault="00EE5AB0" w:rsidP="00EE5AB0">
      <w:r>
        <w:br w:type="page"/>
      </w:r>
    </w:p>
    <w:p w14:paraId="405E332D" w14:textId="77777777" w:rsidR="00EE5AB0" w:rsidRPr="009401F6" w:rsidRDefault="00EE5AB0" w:rsidP="00EE5AB0">
      <w:pPr>
        <w:sectPr w:rsidR="00EE5AB0" w:rsidRPr="009401F6" w:rsidSect="0074066C">
          <w:headerReference w:type="default" r:id="rId16"/>
          <w:footerReference w:type="default" r:id="rId17"/>
          <w:headerReference w:type="first" r:id="rId18"/>
          <w:type w:val="continuous"/>
          <w:pgSz w:w="11906" w:h="16838" w:code="9"/>
          <w:pgMar w:top="1530" w:right="1418" w:bottom="1361" w:left="1418" w:header="998" w:footer="283" w:gutter="0"/>
          <w:cols w:space="708"/>
          <w:titlePg/>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EE5AB0" w:rsidRPr="009401F6" w14:paraId="7C9023E8" w14:textId="77777777" w:rsidTr="006243E5">
        <w:trPr>
          <w:trHeight w:hRule="exact" w:val="565"/>
          <w:jc w:val="center"/>
        </w:trPr>
        <w:tc>
          <w:tcPr>
            <w:tcW w:w="9145" w:type="dxa"/>
          </w:tcPr>
          <w:p w14:paraId="78DE2075" w14:textId="77777777" w:rsidR="00EE5AB0" w:rsidRPr="009401F6" w:rsidRDefault="00EE5AB0" w:rsidP="00EE5AB0">
            <w:pPr>
              <w:pStyle w:val="TGASignoff"/>
            </w:pPr>
            <w:r w:rsidRPr="009401F6">
              <w:lastRenderedPageBreak/>
              <w:t>Therapeutic Goods Administration</w:t>
            </w:r>
          </w:p>
        </w:tc>
      </w:tr>
      <w:tr w:rsidR="00EE5AB0" w:rsidRPr="009401F6" w14:paraId="04E33FF3" w14:textId="77777777" w:rsidTr="006243E5">
        <w:trPr>
          <w:trHeight w:val="963"/>
          <w:jc w:val="center"/>
        </w:trPr>
        <w:tc>
          <w:tcPr>
            <w:tcW w:w="9145" w:type="dxa"/>
            <w:tcMar>
              <w:top w:w="28" w:type="dxa"/>
            </w:tcMar>
          </w:tcPr>
          <w:p w14:paraId="40BE81C7" w14:textId="77777777" w:rsidR="00EE5AB0" w:rsidRPr="009401F6" w:rsidRDefault="00EE5AB0" w:rsidP="00EE5AB0">
            <w:pPr>
              <w:pStyle w:val="Address"/>
              <w:jc w:val="center"/>
            </w:pPr>
            <w:r w:rsidRPr="009401F6">
              <w:t>PO Box 100 Woden ACT 2606 Australia</w:t>
            </w:r>
          </w:p>
          <w:p w14:paraId="67858AEE" w14:textId="77777777" w:rsidR="00EE5AB0" w:rsidRPr="009401F6" w:rsidRDefault="00EE5AB0" w:rsidP="00EE5AB0">
            <w:pPr>
              <w:pStyle w:val="Address"/>
              <w:jc w:val="center"/>
            </w:pPr>
            <w:r w:rsidRPr="009401F6">
              <w:t xml:space="preserve">Email: </w:t>
            </w:r>
            <w:hyperlink r:id="rId19" w:history="1">
              <w:r w:rsidRPr="009401F6">
                <w:rPr>
                  <w:rStyle w:val="Hyperlink"/>
                </w:rPr>
                <w:t>info@tga.gov.au</w:t>
              </w:r>
            </w:hyperlink>
            <w:r w:rsidRPr="009401F6">
              <w:t xml:space="preserve">  Phone: 1800 020 653  Fax: 02 62</w:t>
            </w:r>
            <w:r>
              <w:t>0</w:t>
            </w:r>
            <w:r w:rsidRPr="009401F6">
              <w:t xml:space="preserve">3 </w:t>
            </w:r>
            <w:r>
              <w:t>1</w:t>
            </w:r>
            <w:r w:rsidRPr="009401F6">
              <w:t>605</w:t>
            </w:r>
          </w:p>
          <w:p w14:paraId="092FABEC" w14:textId="77777777" w:rsidR="00EE5AB0" w:rsidRPr="009401F6" w:rsidRDefault="00774B9E" w:rsidP="00EE5AB0">
            <w:pPr>
              <w:pStyle w:val="Address"/>
              <w:spacing w:line="260" w:lineRule="atLeast"/>
              <w:jc w:val="center"/>
              <w:rPr>
                <w:rStyle w:val="Hyperlink"/>
                <w:b/>
              </w:rPr>
            </w:pPr>
            <w:hyperlink r:id="rId20" w:history="1">
              <w:r w:rsidR="00EE5AB0" w:rsidRPr="009401F6">
                <w:rPr>
                  <w:rStyle w:val="Hyperlink"/>
                  <w:b/>
                </w:rPr>
                <w:t>https://www.tga.gov.au</w:t>
              </w:r>
            </w:hyperlink>
          </w:p>
        </w:tc>
      </w:tr>
      <w:tr w:rsidR="00EE5AB0" w:rsidRPr="009401F6" w14:paraId="62DA224F" w14:textId="77777777" w:rsidTr="006243E5">
        <w:trPr>
          <w:trHeight w:val="251"/>
          <w:jc w:val="center"/>
        </w:trPr>
        <w:tc>
          <w:tcPr>
            <w:tcW w:w="9145" w:type="dxa"/>
            <w:tcMar>
              <w:top w:w="28" w:type="dxa"/>
            </w:tcMar>
          </w:tcPr>
          <w:p w14:paraId="1D18FE22" w14:textId="77777777" w:rsidR="00EE5AB0" w:rsidRPr="009401F6" w:rsidRDefault="00EE5AB0" w:rsidP="00EE5AB0">
            <w:pPr>
              <w:pStyle w:val="Address"/>
              <w:jc w:val="center"/>
            </w:pPr>
            <w:r w:rsidRPr="009401F6">
              <w:t>Reference/Publication #</w:t>
            </w:r>
          </w:p>
        </w:tc>
      </w:tr>
    </w:tbl>
    <w:p w14:paraId="6563273C" w14:textId="77777777" w:rsidR="00EE5AB0" w:rsidRPr="009401F6" w:rsidRDefault="00EE5AB0" w:rsidP="00EE5AB0">
      <w:pPr>
        <w:pStyle w:val="Footer"/>
      </w:pPr>
    </w:p>
    <w:p w14:paraId="27E51046" w14:textId="77777777" w:rsidR="00EE5AB0" w:rsidRPr="000E43CB" w:rsidRDefault="00EE5AB0" w:rsidP="00EE5AB0"/>
    <w:p w14:paraId="12DB7DE5" w14:textId="77777777" w:rsidR="00E63D9C" w:rsidRPr="00EE5AB0" w:rsidRDefault="00E63D9C" w:rsidP="00EE5AB0"/>
    <w:sectPr w:rsidR="00E63D9C" w:rsidRPr="00EE5AB0" w:rsidSect="00AE7C6A">
      <w:headerReference w:type="first" r:id="rId21"/>
      <w:footerReference w:type="first" r:id="rId22"/>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53AC" w14:textId="77777777" w:rsidR="007A0122" w:rsidRDefault="007A0122" w:rsidP="00F02AEC">
      <w:pPr>
        <w:spacing w:after="0" w:line="240" w:lineRule="auto"/>
      </w:pPr>
      <w:r>
        <w:separator/>
      </w:r>
    </w:p>
  </w:endnote>
  <w:endnote w:type="continuationSeparator" w:id="0">
    <w:p w14:paraId="55E4339F" w14:textId="77777777" w:rsidR="007A0122" w:rsidRDefault="007A0122"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A1C9" w14:textId="77777777" w:rsidR="00EE5AB0" w:rsidRDefault="00EE5AB0"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EE5AB0" w:rsidRPr="00257138" w14:paraId="63B68E43" w14:textId="77777777" w:rsidTr="00A3654F">
      <w:trPr>
        <w:trHeight w:val="423"/>
      </w:trPr>
      <w:tc>
        <w:tcPr>
          <w:tcW w:w="4360" w:type="dxa"/>
          <w:tcBorders>
            <w:top w:val="single" w:sz="4" w:space="0" w:color="auto"/>
          </w:tcBorders>
        </w:tcPr>
        <w:p w14:paraId="39015424" w14:textId="77777777" w:rsidR="00EE5AB0" w:rsidRDefault="00EE5AB0" w:rsidP="008D4740">
          <w:pPr>
            <w:pStyle w:val="Footer"/>
          </w:pPr>
        </w:p>
        <w:p w14:paraId="0305C4CB" w14:textId="77777777" w:rsidR="00EE5AB0" w:rsidRPr="00257138" w:rsidRDefault="00EE5AB0"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14:paraId="0F5B5FD0" w14:textId="77777777" w:rsidR="00EE5AB0" w:rsidRDefault="00EE5AB0" w:rsidP="008D4740">
              <w:pPr>
                <w:pStyle w:val="Footer"/>
                <w:jc w:val="right"/>
              </w:pPr>
            </w:p>
            <w:p w14:paraId="3F776DA8" w14:textId="77777777" w:rsidR="00EE5AB0" w:rsidRPr="00257138" w:rsidRDefault="00EE5AB0"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EE5AB0" w:rsidRPr="00257138" w14:paraId="2763F375" w14:textId="77777777" w:rsidTr="00A3654F">
      <w:trPr>
        <w:trHeight w:val="263"/>
      </w:trPr>
      <w:tc>
        <w:tcPr>
          <w:tcW w:w="4360" w:type="dxa"/>
        </w:tcPr>
        <w:p w14:paraId="6D7C7E13" w14:textId="77777777" w:rsidR="00EE5AB0" w:rsidRPr="00257138" w:rsidRDefault="00EE5AB0" w:rsidP="008D4740">
          <w:pPr>
            <w:pStyle w:val="Footer"/>
          </w:pPr>
          <w:r w:rsidRPr="00257138">
            <w:t xml:space="preserve">V1.0 </w:t>
          </w:r>
          <w:r>
            <w:t>May 2024</w:t>
          </w:r>
        </w:p>
      </w:tc>
      <w:tc>
        <w:tcPr>
          <w:tcW w:w="4360" w:type="dxa"/>
        </w:tcPr>
        <w:p w14:paraId="5BFD81A8" w14:textId="77777777" w:rsidR="00EE5AB0" w:rsidRPr="00257138" w:rsidRDefault="00EE5AB0" w:rsidP="008D4740">
          <w:pPr>
            <w:pStyle w:val="Footer"/>
            <w:jc w:val="right"/>
          </w:pPr>
        </w:p>
      </w:tc>
    </w:tr>
  </w:tbl>
  <w:p w14:paraId="407F98C9" w14:textId="77777777" w:rsidR="00EE5AB0" w:rsidRPr="00826007" w:rsidRDefault="00EE5AB0"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19F" w14:textId="77777777" w:rsidR="00EE5AB0" w:rsidRDefault="00EE5AB0"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EE5AB0" w:rsidRPr="00257138" w14:paraId="5B636DBD" w14:textId="77777777" w:rsidTr="00D433BD">
      <w:trPr>
        <w:trHeight w:val="423"/>
      </w:trPr>
      <w:tc>
        <w:tcPr>
          <w:tcW w:w="7479" w:type="dxa"/>
        </w:tcPr>
        <w:p w14:paraId="768D1E10" w14:textId="77777777" w:rsidR="00EE5AB0" w:rsidRPr="00257138" w:rsidRDefault="00EE5AB0" w:rsidP="00EB182C">
          <w:pPr>
            <w:pStyle w:val="Footer"/>
            <w:spacing w:before="120" w:after="120"/>
          </w:pPr>
          <w:r w:rsidRPr="00EE1482">
            <w:t>Document</w:t>
          </w:r>
          <w:r w:rsidRPr="00257138">
            <w:t xml:space="preserve"> title</w:t>
          </w:r>
          <w:r>
            <w:t xml:space="preserve">: </w:t>
          </w:r>
          <w:r>
            <w:br/>
          </w:r>
          <w:r w:rsidRPr="00257138">
            <w:t xml:space="preserve">V1.0 </w:t>
          </w:r>
          <w:r>
            <w:t>Month</w:t>
          </w:r>
          <w:r w:rsidRPr="00257138">
            <w:t xml:space="preserve"> </w:t>
          </w:r>
          <w:r>
            <w:t>Year</w:t>
          </w:r>
        </w:p>
      </w:tc>
      <w:tc>
        <w:tcPr>
          <w:tcW w:w="1593" w:type="dxa"/>
        </w:tcPr>
        <w:sdt>
          <w:sdtPr>
            <w:id w:val="3702141"/>
            <w:docPartObj>
              <w:docPartGallery w:val="Page Numbers (Top of Page)"/>
              <w:docPartUnique/>
            </w:docPartObj>
          </w:sdtPr>
          <w:sdtEndPr/>
          <w:sdtContent>
            <w:p w14:paraId="1EC735B0" w14:textId="77777777" w:rsidR="00EE5AB0" w:rsidRPr="00257138" w:rsidRDefault="00EE5AB0" w:rsidP="00EE1482">
              <w:pPr>
                <w:pStyle w:val="Footer"/>
                <w:spacing w:before="120" w:after="120"/>
                <w:jc w:val="right"/>
              </w:pPr>
              <w:r w:rsidRPr="00257138">
                <w:t xml:space="preserve">Page </w:t>
              </w:r>
              <w:r>
                <w:fldChar w:fldCharType="begin"/>
              </w:r>
              <w:r>
                <w:instrText xml:space="preserve"> PAGE </w:instrText>
              </w:r>
              <w:r>
                <w:fldChar w:fldCharType="separate"/>
              </w:r>
              <w:r>
                <w:rPr>
                  <w:noProof/>
                </w:rPr>
                <w:t>5</w:t>
              </w:r>
              <w:r>
                <w:rPr>
                  <w:noProof/>
                </w:rPr>
                <w:fldChar w:fldCharType="end"/>
              </w:r>
              <w:r w:rsidRPr="00257138">
                <w:t xml:space="preserve"> of </w:t>
              </w:r>
              <w:fldSimple w:instr=" NUMPAGES  ">
                <w:r>
                  <w:rPr>
                    <w:noProof/>
                  </w:rPr>
                  <w:t>6</w:t>
                </w:r>
              </w:fldSimple>
            </w:p>
          </w:sdtContent>
        </w:sdt>
      </w:tc>
    </w:tr>
  </w:tbl>
  <w:p w14:paraId="1075CC79" w14:textId="77777777" w:rsidR="00EE5AB0" w:rsidRPr="00826007" w:rsidRDefault="00EE5AB0"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40AB" w14:textId="77777777" w:rsidR="00E63D9C" w:rsidRPr="008E3C43" w:rsidRDefault="00E63D9C"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BC95" w14:textId="77777777" w:rsidR="007A0122" w:rsidRDefault="007A0122" w:rsidP="00F02AEC">
      <w:pPr>
        <w:spacing w:after="0" w:line="240" w:lineRule="auto"/>
      </w:pPr>
      <w:r>
        <w:separator/>
      </w:r>
    </w:p>
  </w:footnote>
  <w:footnote w:type="continuationSeparator" w:id="0">
    <w:p w14:paraId="3A0BCB87" w14:textId="77777777" w:rsidR="007A0122" w:rsidRDefault="007A0122" w:rsidP="00F0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AAE2" w14:textId="77777777" w:rsidR="00EE5AB0" w:rsidRPr="00920FF4" w:rsidRDefault="00EE5AB0" w:rsidP="00E63D9C">
    <w:pPr>
      <w:pStyle w:val="Header"/>
      <w:jc w:val="both"/>
    </w:pPr>
    <w:r>
      <w:t xml:space="preserve">                                                                                                                              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1122" w14:textId="77777777" w:rsidR="00EE5AB0" w:rsidRPr="00E32326" w:rsidRDefault="00EE5AB0" w:rsidP="00F202AB">
    <w:r w:rsidRPr="00F3255D">
      <w:rPr>
        <w:noProof/>
        <w:lang w:eastAsia="en-AU"/>
      </w:rPr>
      <w:drawing>
        <wp:anchor distT="0" distB="0" distL="114300" distR="114300" simplePos="0" relativeHeight="251660288" behindDoc="0" locked="0" layoutInCell="1" allowOverlap="1" wp14:anchorId="4B5F4984" wp14:editId="21941ACE">
          <wp:simplePos x="0" y="0"/>
          <wp:positionH relativeFrom="column">
            <wp:posOffset>-474345</wp:posOffset>
          </wp:positionH>
          <wp:positionV relativeFrom="paragraph">
            <wp:posOffset>-255270</wp:posOffset>
          </wp:positionV>
          <wp:extent cx="2769870" cy="643255"/>
          <wp:effectExtent l="0" t="0" r="0" b="4445"/>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9870" cy="64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EE5AB0" w:rsidRPr="00FF7B50" w14:paraId="03D60AFF" w14:textId="77777777" w:rsidTr="002C6B85">
      <w:trPr>
        <w:trHeight w:hRule="exact" w:val="8845"/>
      </w:trPr>
      <w:tc>
        <w:tcPr>
          <w:tcW w:w="11964" w:type="dxa"/>
        </w:tcPr>
        <w:p w14:paraId="2F9F0D82" w14:textId="77777777" w:rsidR="00EE5AB0" w:rsidRPr="00FF7B50" w:rsidRDefault="00774B9E" w:rsidP="00AE0320">
          <w:pPr>
            <w:pStyle w:val="Header"/>
            <w:ind w:left="-57"/>
            <w:jc w:val="left"/>
            <w:rPr>
              <w:noProof/>
            </w:rPr>
          </w:pPr>
          <w:sdt>
            <w:sdtPr>
              <w:rPr>
                <w:noProof/>
              </w:rPr>
              <w:id w:val="3702145"/>
              <w:showingPlcHdr/>
              <w:picture/>
            </w:sdtPr>
            <w:sdtEndPr/>
            <w:sdtContent>
              <w:r w:rsidR="00EE5AB0">
                <w:rPr>
                  <w:noProof/>
                </w:rPr>
                <w:drawing>
                  <wp:inline distT="0" distB="0" distL="0" distR="0" wp14:anchorId="49D5201C" wp14:editId="103DB2C2">
                    <wp:extent cx="1267460" cy="1267460"/>
                    <wp:effectExtent l="0" t="0" r="889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sdtContent>
          </w:sdt>
        </w:p>
      </w:tc>
    </w:tr>
  </w:tbl>
  <w:p w14:paraId="45709926" w14:textId="77777777" w:rsidR="00EE5AB0" w:rsidRPr="00E32326" w:rsidRDefault="00EE5AB0" w:rsidP="00F202AB">
    <w:r>
      <w:rPr>
        <w:noProof/>
        <w:lang w:eastAsia="en-AU"/>
      </w:rPr>
      <w:drawing>
        <wp:anchor distT="0" distB="0" distL="114300" distR="114300" simplePos="0" relativeHeight="251659264" behindDoc="0" locked="0" layoutInCell="0" allowOverlap="1" wp14:anchorId="29FF7520" wp14:editId="483D0C64">
          <wp:simplePos x="0" y="0"/>
          <wp:positionH relativeFrom="page">
            <wp:align>left</wp:align>
          </wp:positionH>
          <wp:positionV relativeFrom="page">
            <wp:posOffset>2945130</wp:posOffset>
          </wp:positionV>
          <wp:extent cx="7615555" cy="4295140"/>
          <wp:effectExtent l="0" t="0" r="4445"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15555" cy="42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BF94" w14:textId="77777777" w:rsidR="00EE5AB0" w:rsidRPr="00920FF4" w:rsidRDefault="00EE5AB0"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9635" w14:textId="77777777" w:rsidR="00EE5AB0" w:rsidRPr="00920FF4" w:rsidRDefault="00EE5AB0" w:rsidP="001D480A">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7FA7" w14:textId="77777777" w:rsidR="00E63D9C" w:rsidRPr="00FE501F" w:rsidRDefault="00E63D9C"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F2842"/>
    <w:multiLevelType w:val="hybridMultilevel"/>
    <w:tmpl w:val="8DF8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16A3C24"/>
    <w:multiLevelType w:val="hybridMultilevel"/>
    <w:tmpl w:val="DA7C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24B35FB"/>
    <w:multiLevelType w:val="hybridMultilevel"/>
    <w:tmpl w:val="22101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62021A4"/>
    <w:multiLevelType w:val="hybridMultilevel"/>
    <w:tmpl w:val="9632A0DE"/>
    <w:lvl w:ilvl="0" w:tplc="B878500C">
      <w:start w:val="4"/>
      <w:numFmt w:val="bullet"/>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4F6226E7"/>
    <w:multiLevelType w:val="hybridMultilevel"/>
    <w:tmpl w:val="E6EC8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7C52AB"/>
    <w:multiLevelType w:val="hybridMultilevel"/>
    <w:tmpl w:val="7E68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6D5693"/>
    <w:multiLevelType w:val="hybridMultilevel"/>
    <w:tmpl w:val="23E8C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BD7B19"/>
    <w:multiLevelType w:val="hybridMultilevel"/>
    <w:tmpl w:val="8C68DD7A"/>
    <w:lvl w:ilvl="0" w:tplc="81B47C0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1933BA"/>
    <w:multiLevelType w:val="hybridMultilevel"/>
    <w:tmpl w:val="4A3C6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422055">
    <w:abstractNumId w:val="5"/>
  </w:num>
  <w:num w:numId="2" w16cid:durableId="1274705792">
    <w:abstractNumId w:val="2"/>
  </w:num>
  <w:num w:numId="3" w16cid:durableId="1193110170">
    <w:abstractNumId w:val="4"/>
  </w:num>
  <w:num w:numId="4" w16cid:durableId="944580570">
    <w:abstractNumId w:val="11"/>
  </w:num>
  <w:num w:numId="5" w16cid:durableId="176703348">
    <w:abstractNumId w:val="6"/>
  </w:num>
  <w:num w:numId="6" w16cid:durableId="1058750459">
    <w:abstractNumId w:val="10"/>
  </w:num>
  <w:num w:numId="7" w16cid:durableId="1454518641">
    <w:abstractNumId w:val="0"/>
  </w:num>
  <w:num w:numId="8" w16cid:durableId="668867564">
    <w:abstractNumId w:val="8"/>
  </w:num>
  <w:num w:numId="9" w16cid:durableId="474563628">
    <w:abstractNumId w:val="14"/>
  </w:num>
  <w:num w:numId="10" w16cid:durableId="1383402520">
    <w:abstractNumId w:val="7"/>
  </w:num>
  <w:num w:numId="11" w16cid:durableId="286007957">
    <w:abstractNumId w:val="9"/>
  </w:num>
  <w:num w:numId="12" w16cid:durableId="2002924248">
    <w:abstractNumId w:val="13"/>
  </w:num>
  <w:num w:numId="13" w16cid:durableId="1216315056">
    <w:abstractNumId w:val="1"/>
  </w:num>
  <w:num w:numId="14" w16cid:durableId="118032850">
    <w:abstractNumId w:val="12"/>
  </w:num>
  <w:num w:numId="15" w16cid:durableId="581530998">
    <w:abstractNumId w:val="15"/>
  </w:num>
  <w:num w:numId="16" w16cid:durableId="121191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F7"/>
    <w:rsid w:val="00077BC2"/>
    <w:rsid w:val="00094B81"/>
    <w:rsid w:val="000E43CB"/>
    <w:rsid w:val="000E7849"/>
    <w:rsid w:val="001206E5"/>
    <w:rsid w:val="0012473C"/>
    <w:rsid w:val="00151D51"/>
    <w:rsid w:val="00162056"/>
    <w:rsid w:val="00175CD8"/>
    <w:rsid w:val="001E7BD1"/>
    <w:rsid w:val="001F733B"/>
    <w:rsid w:val="00201418"/>
    <w:rsid w:val="0023160E"/>
    <w:rsid w:val="002640A3"/>
    <w:rsid w:val="00270187"/>
    <w:rsid w:val="002B6ECB"/>
    <w:rsid w:val="003008D8"/>
    <w:rsid w:val="003422D0"/>
    <w:rsid w:val="003440C5"/>
    <w:rsid w:val="00346468"/>
    <w:rsid w:val="0035444D"/>
    <w:rsid w:val="003660D2"/>
    <w:rsid w:val="004246B8"/>
    <w:rsid w:val="00451480"/>
    <w:rsid w:val="0046487B"/>
    <w:rsid w:val="004A54DC"/>
    <w:rsid w:val="00516786"/>
    <w:rsid w:val="0058575E"/>
    <w:rsid w:val="005F4470"/>
    <w:rsid w:val="00613E7B"/>
    <w:rsid w:val="00631005"/>
    <w:rsid w:val="00636319"/>
    <w:rsid w:val="006476CE"/>
    <w:rsid w:val="00662F15"/>
    <w:rsid w:val="006A1F0B"/>
    <w:rsid w:val="006D0FAD"/>
    <w:rsid w:val="006F12F7"/>
    <w:rsid w:val="00706841"/>
    <w:rsid w:val="007372E7"/>
    <w:rsid w:val="00746990"/>
    <w:rsid w:val="00774B9E"/>
    <w:rsid w:val="00793C41"/>
    <w:rsid w:val="007A0122"/>
    <w:rsid w:val="007D7167"/>
    <w:rsid w:val="007E21DC"/>
    <w:rsid w:val="007E568F"/>
    <w:rsid w:val="007F0A77"/>
    <w:rsid w:val="008329DB"/>
    <w:rsid w:val="008D140C"/>
    <w:rsid w:val="00906A37"/>
    <w:rsid w:val="00930D58"/>
    <w:rsid w:val="009759D8"/>
    <w:rsid w:val="009D3C3A"/>
    <w:rsid w:val="009F621A"/>
    <w:rsid w:val="00A04E05"/>
    <w:rsid w:val="00A1493A"/>
    <w:rsid w:val="00A778C2"/>
    <w:rsid w:val="00A85BD8"/>
    <w:rsid w:val="00AB7CBF"/>
    <w:rsid w:val="00AE14AA"/>
    <w:rsid w:val="00B113C5"/>
    <w:rsid w:val="00B45184"/>
    <w:rsid w:val="00B462F1"/>
    <w:rsid w:val="00B46BC0"/>
    <w:rsid w:val="00B745A3"/>
    <w:rsid w:val="00B83BA7"/>
    <w:rsid w:val="00BD1D5A"/>
    <w:rsid w:val="00BD2548"/>
    <w:rsid w:val="00C25C82"/>
    <w:rsid w:val="00CB0550"/>
    <w:rsid w:val="00CC295A"/>
    <w:rsid w:val="00CD3369"/>
    <w:rsid w:val="00CF7AE2"/>
    <w:rsid w:val="00D006C9"/>
    <w:rsid w:val="00D078BE"/>
    <w:rsid w:val="00D13F8A"/>
    <w:rsid w:val="00D34AA1"/>
    <w:rsid w:val="00D6498C"/>
    <w:rsid w:val="00D912CB"/>
    <w:rsid w:val="00D918D5"/>
    <w:rsid w:val="00E478AC"/>
    <w:rsid w:val="00E53D3F"/>
    <w:rsid w:val="00E63D9C"/>
    <w:rsid w:val="00E66408"/>
    <w:rsid w:val="00E9315E"/>
    <w:rsid w:val="00EA1870"/>
    <w:rsid w:val="00ED2BEE"/>
    <w:rsid w:val="00EE5AB0"/>
    <w:rsid w:val="00EE6414"/>
    <w:rsid w:val="00F02AEC"/>
    <w:rsid w:val="00F6256D"/>
    <w:rsid w:val="00F91BBB"/>
    <w:rsid w:val="00FA49C3"/>
    <w:rsid w:val="00FD3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34204"/>
  <w15:chartTrackingRefBased/>
  <w15:docId w15:val="{19D538BB-EC8D-49EC-AD92-BEE5AEB6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B0"/>
    <w:rPr>
      <w:rFonts w:ascii="Arial" w:hAnsi="Arial"/>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0E43C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1"/>
    <w:qFormat/>
    <w:rsid w:val="00F02AEC"/>
    <w:pPr>
      <w:numPr>
        <w:numId w:val="1"/>
      </w:numPr>
      <w:spacing w:before="120" w:after="180" w:line="240" w:lineRule="atLeast"/>
    </w:pPr>
    <w:rPr>
      <w:rFonts w:eastAsia="Cambria" w:cs="Times New Roman"/>
      <w:color w:val="333F48"/>
    </w:rPr>
  </w:style>
  <w:style w:type="paragraph" w:styleId="ListBullet2">
    <w:name w:val="List Bullet 2"/>
    <w:basedOn w:val="Normal"/>
    <w:uiPriority w:val="1"/>
    <w:qFormat/>
    <w:rsid w:val="00F02AEC"/>
    <w:pPr>
      <w:numPr>
        <w:ilvl w:val="1"/>
        <w:numId w:val="1"/>
      </w:numPr>
      <w:spacing w:before="120" w:after="180" w:line="240" w:lineRule="atLeast"/>
      <w:ind w:left="850" w:hanging="425"/>
    </w:pPr>
    <w:rPr>
      <w:rFonts w:eastAsia="Cambria" w:cs="Times New Roman"/>
      <w:color w:val="333F48"/>
    </w:rPr>
  </w:style>
  <w:style w:type="paragraph" w:styleId="ListBullet3">
    <w:name w:val="List Bullet 3"/>
    <w:basedOn w:val="Normal"/>
    <w:uiPriority w:val="1"/>
    <w:qFormat/>
    <w:rsid w:val="00F02AEC"/>
    <w:pPr>
      <w:numPr>
        <w:numId w:val="3"/>
      </w:numPr>
      <w:spacing w:before="120" w:after="180" w:line="240" w:lineRule="atLeast"/>
      <w:ind w:left="1276" w:hanging="425"/>
    </w:pPr>
    <w:rPr>
      <w:rFonts w:eastAsia="Cambria"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B46BC0"/>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eastAsia="Cambria"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UnresolvedMention">
    <w:name w:val="Unresolved Mention"/>
    <w:basedOn w:val="DefaultParagraphFont"/>
    <w:uiPriority w:val="99"/>
    <w:semiHidden/>
    <w:unhideWhenUsed/>
    <w:rsid w:val="006F12F7"/>
    <w:rPr>
      <w:color w:val="605E5C"/>
      <w:shd w:val="clear" w:color="auto" w:fill="E1DFDD"/>
    </w:rPr>
  </w:style>
  <w:style w:type="paragraph" w:styleId="ListParagraph">
    <w:name w:val="List Paragraph"/>
    <w:basedOn w:val="Normal"/>
    <w:uiPriority w:val="34"/>
    <w:qFormat/>
    <w:rsid w:val="00270187"/>
    <w:pPr>
      <w:spacing w:after="0" w:line="240" w:lineRule="auto"/>
      <w:ind w:left="720"/>
    </w:pPr>
    <w:rPr>
      <w:rFonts w:ascii="Calibri" w:hAnsi="Calibri" w:cs="Calibri"/>
      <w:sz w:val="22"/>
      <w:szCs w:val="22"/>
      <w14:ligatures w14:val="standardContextual"/>
    </w:rPr>
  </w:style>
  <w:style w:type="character" w:styleId="CommentReference">
    <w:name w:val="annotation reference"/>
    <w:basedOn w:val="DefaultParagraphFont"/>
    <w:uiPriority w:val="99"/>
    <w:semiHidden/>
    <w:unhideWhenUsed/>
    <w:rsid w:val="00CF7AE2"/>
    <w:rPr>
      <w:sz w:val="16"/>
      <w:szCs w:val="16"/>
    </w:rPr>
  </w:style>
  <w:style w:type="paragraph" w:styleId="CommentText">
    <w:name w:val="annotation text"/>
    <w:basedOn w:val="Normal"/>
    <w:link w:val="CommentTextChar"/>
    <w:uiPriority w:val="99"/>
    <w:unhideWhenUsed/>
    <w:rsid w:val="00CF7AE2"/>
    <w:pPr>
      <w:spacing w:line="240" w:lineRule="auto"/>
    </w:pPr>
  </w:style>
  <w:style w:type="character" w:customStyle="1" w:styleId="CommentTextChar">
    <w:name w:val="Comment Text Char"/>
    <w:basedOn w:val="DefaultParagraphFont"/>
    <w:link w:val="CommentText"/>
    <w:uiPriority w:val="99"/>
    <w:rsid w:val="00CF7AE2"/>
    <w:rPr>
      <w:rFonts w:ascii="Arial" w:hAnsi="Arial"/>
    </w:rPr>
  </w:style>
  <w:style w:type="paragraph" w:styleId="CommentSubject">
    <w:name w:val="annotation subject"/>
    <w:basedOn w:val="CommentText"/>
    <w:next w:val="CommentText"/>
    <w:link w:val="CommentSubjectChar"/>
    <w:uiPriority w:val="99"/>
    <w:semiHidden/>
    <w:unhideWhenUsed/>
    <w:rsid w:val="00CF7AE2"/>
    <w:rPr>
      <w:b/>
      <w:bCs/>
    </w:rPr>
  </w:style>
  <w:style w:type="character" w:customStyle="1" w:styleId="CommentSubjectChar">
    <w:name w:val="Comment Subject Char"/>
    <w:basedOn w:val="CommentTextChar"/>
    <w:link w:val="CommentSubject"/>
    <w:uiPriority w:val="99"/>
    <w:semiHidden/>
    <w:rsid w:val="00CF7AE2"/>
    <w:rPr>
      <w:rFonts w:ascii="Arial" w:hAnsi="Arial"/>
      <w:b/>
      <w:bCs/>
    </w:rPr>
  </w:style>
  <w:style w:type="paragraph" w:styleId="Revision">
    <w:name w:val="Revision"/>
    <w:hidden/>
    <w:uiPriority w:val="99"/>
    <w:semiHidden/>
    <w:rsid w:val="00CF7AE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C2004A01224/latest/text"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emf"/><Relationship Id="rId12" Type="http://schemas.openxmlformats.org/officeDocument/2006/relationships/hyperlink" Target="mailto:tga.copyright@tga.gov.a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tg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ga.exports@health.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info@tga.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gislation.gov.au/F2014L00683/asmade/text"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Consultation paper.dotx</Template>
  <TotalTime>140</TotalTime>
  <Pages>12</Pages>
  <Words>1745</Words>
  <Characters>9951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ANDERSON-SMITH, Betsy</dc:creator>
  <cp:keywords/>
  <dc:description/>
  <cp:lastModifiedBy>ANDERSON-SMITH, Betsy</cp:lastModifiedBy>
  <cp:revision>2</cp:revision>
  <dcterms:created xsi:type="dcterms:W3CDTF">2024-07-02T09:14:00Z</dcterms:created>
  <dcterms:modified xsi:type="dcterms:W3CDTF">2024-07-02T09:14:00Z</dcterms:modified>
</cp:coreProperties>
</file>